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6960C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а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6960C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включение в кадровый резерв</w:t>
      </w:r>
      <w:r w:rsidR="00D93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428" w:rsidRPr="006960C2" w:rsidRDefault="00F63428" w:rsidP="00F634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63428">
        <w:rPr>
          <w:rFonts w:ascii="Times New Roman" w:hAnsi="Times New Roman"/>
          <w:sz w:val="28"/>
          <w:szCs w:val="28"/>
        </w:rPr>
        <w:t>Отдел</w:t>
      </w:r>
      <w:r w:rsidRPr="00F634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60C2">
        <w:rPr>
          <w:rFonts w:ascii="Times New Roman" w:hAnsi="Times New Roman"/>
          <w:color w:val="000000"/>
          <w:sz w:val="28"/>
          <w:szCs w:val="28"/>
          <w:lang w:val="tt-RU"/>
        </w:rPr>
        <w:t xml:space="preserve">развития </w:t>
      </w:r>
      <w:r w:rsidR="000B7C1E">
        <w:rPr>
          <w:rFonts w:ascii="Times New Roman" w:hAnsi="Times New Roman"/>
          <w:color w:val="000000"/>
          <w:sz w:val="28"/>
          <w:szCs w:val="28"/>
          <w:lang w:val="tt-RU"/>
        </w:rPr>
        <w:t>туристской индустрии</w:t>
      </w:r>
      <w:r w:rsidR="006960C2">
        <w:rPr>
          <w:rFonts w:ascii="Times New Roman" w:hAnsi="Times New Roman"/>
          <w:color w:val="000000"/>
          <w:sz w:val="28"/>
          <w:szCs w:val="28"/>
        </w:rPr>
        <w:t xml:space="preserve"> (ведущая группа должностей)</w:t>
      </w: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0B7C1E">
        <w:rPr>
          <w:rFonts w:ascii="Times New Roman" w:eastAsia="Times New Roman" w:hAnsi="Times New Roman" w:cs="Times New Roman"/>
          <w:sz w:val="28"/>
          <w:szCs w:val="28"/>
          <w:lang w:eastAsia="ru-RU"/>
        </w:rPr>
        <w:t>18 декабря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960C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96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="000B7C1E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9377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B7C1E"/>
    <w:rsid w:val="000C243C"/>
    <w:rsid w:val="000D1A7E"/>
    <w:rsid w:val="000D50A9"/>
    <w:rsid w:val="001230D7"/>
    <w:rsid w:val="0015158F"/>
    <w:rsid w:val="001A26BF"/>
    <w:rsid w:val="001A4C76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63B0"/>
    <w:rsid w:val="0037748D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B5931"/>
    <w:rsid w:val="005C39F0"/>
    <w:rsid w:val="005E3F5A"/>
    <w:rsid w:val="00602C83"/>
    <w:rsid w:val="00623525"/>
    <w:rsid w:val="00627978"/>
    <w:rsid w:val="006429FB"/>
    <w:rsid w:val="00645716"/>
    <w:rsid w:val="00657E2C"/>
    <w:rsid w:val="006618F0"/>
    <w:rsid w:val="006852F5"/>
    <w:rsid w:val="0068546C"/>
    <w:rsid w:val="006960C2"/>
    <w:rsid w:val="006A6D1E"/>
    <w:rsid w:val="006B68BE"/>
    <w:rsid w:val="006C4E78"/>
    <w:rsid w:val="00705BEF"/>
    <w:rsid w:val="00707CAE"/>
    <w:rsid w:val="00710045"/>
    <w:rsid w:val="00717FD3"/>
    <w:rsid w:val="00724E70"/>
    <w:rsid w:val="00736AAB"/>
    <w:rsid w:val="00745C83"/>
    <w:rsid w:val="00753C59"/>
    <w:rsid w:val="00797E1C"/>
    <w:rsid w:val="007A13D4"/>
    <w:rsid w:val="007D659E"/>
    <w:rsid w:val="007F10C3"/>
    <w:rsid w:val="00803CEC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7A35"/>
    <w:rsid w:val="00A052DA"/>
    <w:rsid w:val="00A21682"/>
    <w:rsid w:val="00A5184D"/>
    <w:rsid w:val="00A51D58"/>
    <w:rsid w:val="00A774C8"/>
    <w:rsid w:val="00AD76E2"/>
    <w:rsid w:val="00AF34D4"/>
    <w:rsid w:val="00B008E6"/>
    <w:rsid w:val="00B27E08"/>
    <w:rsid w:val="00BA353A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63428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88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UserT</cp:lastModifiedBy>
  <cp:revision>9</cp:revision>
  <cp:lastPrinted>2019-10-01T12:56:00Z</cp:lastPrinted>
  <dcterms:created xsi:type="dcterms:W3CDTF">2022-05-19T07:14:00Z</dcterms:created>
  <dcterms:modified xsi:type="dcterms:W3CDTF">2024-12-10T08:03:00Z</dcterms:modified>
</cp:coreProperties>
</file>