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DFA" w:rsidRPr="00681C7A" w:rsidRDefault="00E20DFA" w:rsidP="002D7E02">
      <w:pPr>
        <w:spacing w:after="0" w:line="240" w:lineRule="auto"/>
        <w:ind w:left="6521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>Приложение № 1</w:t>
      </w:r>
    </w:p>
    <w:p w:rsidR="002D7E02" w:rsidRPr="00681C7A" w:rsidRDefault="00E20DFA" w:rsidP="002D7E02">
      <w:pPr>
        <w:spacing w:after="0" w:line="240" w:lineRule="auto"/>
        <w:ind w:left="6521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>к Пол</w:t>
      </w:r>
      <w:r w:rsidR="002D7E02"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ожению о проведении </w:t>
      </w:r>
    </w:p>
    <w:p w:rsidR="002D7E02" w:rsidRPr="00681C7A" w:rsidRDefault="00CC5F92" w:rsidP="002D7E02">
      <w:pPr>
        <w:spacing w:after="0" w:line="240" w:lineRule="auto"/>
        <w:ind w:left="6521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ХIV </w:t>
      </w:r>
      <w:r w:rsidR="00E20DFA"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республиканского конкурса                                                                                        </w:t>
      </w:r>
    </w:p>
    <w:p w:rsidR="00E20DFA" w:rsidRPr="00681C7A" w:rsidRDefault="00E20DFA" w:rsidP="007A2FCA">
      <w:pPr>
        <w:spacing w:after="0" w:line="240" w:lineRule="auto"/>
        <w:ind w:left="6521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>«Путешествие к истокам»</w:t>
      </w:r>
      <w:r w:rsidR="002D7E02"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 </w:t>
      </w: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>в 202</w:t>
      </w:r>
      <w:r w:rsidR="007A2FCA"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3 </w:t>
      </w: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>году</w:t>
      </w:r>
    </w:p>
    <w:p w:rsidR="0029614C" w:rsidRPr="00681C7A" w:rsidRDefault="0029614C" w:rsidP="0029614C">
      <w:pPr>
        <w:spacing w:before="240" w:after="60" w:line="240" w:lineRule="auto"/>
        <w:jc w:val="center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>АНКЕТА - ЗАЯВКА</w:t>
      </w:r>
    </w:p>
    <w:p w:rsidR="0029614C" w:rsidRPr="00681C7A" w:rsidRDefault="0029614C" w:rsidP="0029614C">
      <w:pPr>
        <w:spacing w:after="0" w:line="240" w:lineRule="auto"/>
        <w:jc w:val="center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участника </w:t>
      </w:r>
      <w:r w:rsidRPr="00681C7A">
        <w:rPr>
          <w:rFonts w:ascii="Times New Roman" w:hAnsi="Times New Roman"/>
          <w:sz w:val="24"/>
          <w:szCs w:val="24"/>
        </w:rPr>
        <w:t>ХIV</w:t>
      </w: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 р</w:t>
      </w:r>
      <w:r w:rsidRPr="00681C7A">
        <w:rPr>
          <w:rFonts w:ascii="Times New Roman" w:eastAsia="SimSun" w:hAnsi="Times New Roman"/>
          <w:sz w:val="24"/>
          <w:szCs w:val="24"/>
          <w:lang w:eastAsia="zh-CN"/>
        </w:rPr>
        <w:t xml:space="preserve">еспубликанского конкурса </w:t>
      </w: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>«Путешествие к истокам» в 2023 году</w:t>
      </w:r>
    </w:p>
    <w:p w:rsidR="0029614C" w:rsidRPr="00681C7A" w:rsidRDefault="0029614C" w:rsidP="0029614C">
      <w:pPr>
        <w:spacing w:after="0" w:line="240" w:lineRule="auto"/>
        <w:jc w:val="center"/>
        <w:rPr>
          <w:rFonts w:ascii="Times New Roman" w:eastAsia="SimSun" w:hAnsi="Times New Roman"/>
          <w:bCs/>
          <w:sz w:val="24"/>
          <w:szCs w:val="24"/>
          <w:lang w:eastAsia="zh-CN"/>
        </w:rPr>
      </w:pPr>
    </w:p>
    <w:p w:rsidR="0029614C" w:rsidRPr="00681C7A" w:rsidRDefault="0029614C" w:rsidP="0029614C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681C7A">
        <w:rPr>
          <w:rFonts w:ascii="Times New Roman" w:hAnsi="Times New Roman"/>
          <w:sz w:val="24"/>
          <w:szCs w:val="20"/>
          <w:lang w:eastAsia="ru-RU"/>
        </w:rPr>
        <w:t xml:space="preserve">Номинация: «Лучший рисунок на тему «Куда бы я хотел поехать в Республике Татарстан» </w:t>
      </w:r>
    </w:p>
    <w:p w:rsidR="0029614C" w:rsidRPr="00681C7A" w:rsidRDefault="0029614C" w:rsidP="0029614C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29614C" w:rsidRPr="00681C7A" w:rsidTr="003642E8">
        <w:trPr>
          <w:trHeight w:val="8594"/>
        </w:trPr>
        <w:tc>
          <w:tcPr>
            <w:tcW w:w="10598" w:type="dxa"/>
          </w:tcPr>
          <w:p w:rsidR="0029614C" w:rsidRPr="00681C7A" w:rsidRDefault="0029614C" w:rsidP="00364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1. Дата заполнения «____</w:t>
            </w:r>
            <w:proofErr w:type="gramStart"/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_»  _</w:t>
            </w:r>
            <w:proofErr w:type="gramEnd"/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 2023 г.</w:t>
            </w:r>
          </w:p>
          <w:p w:rsidR="0029614C" w:rsidRPr="00681C7A" w:rsidRDefault="0029614C" w:rsidP="00364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614C" w:rsidRPr="00681C7A" w:rsidRDefault="0029614C" w:rsidP="00364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2. Название образовательной организации ____________________________________________________________________________________________________________________________________________________________________________</w:t>
            </w:r>
          </w:p>
          <w:p w:rsidR="0029614C" w:rsidRPr="00681C7A" w:rsidRDefault="0029614C" w:rsidP="00364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614C" w:rsidRPr="00681C7A" w:rsidRDefault="009209DB" w:rsidP="004C0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Pr="00681C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</w:t>
            </w:r>
            <w:r w:rsidR="0029614C" w:rsidRPr="00681C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 наличии) руководителя</w:t>
            </w:r>
            <w:r w:rsidR="0029614C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конкурсной работы </w:t>
            </w:r>
          </w:p>
          <w:p w:rsidR="0029614C" w:rsidRPr="00681C7A" w:rsidRDefault="0029614C" w:rsidP="00364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  <w:p w:rsidR="0029614C" w:rsidRPr="00681C7A" w:rsidRDefault="0029614C" w:rsidP="003642E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614C" w:rsidRPr="00681C7A" w:rsidRDefault="0029614C" w:rsidP="00071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="004C040D" w:rsidRPr="00681C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Фамилия, имя, отчество (при наличии) </w:t>
            </w: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директора образовательной организации</w:t>
            </w:r>
          </w:p>
          <w:p w:rsidR="0029614C" w:rsidRPr="00681C7A" w:rsidRDefault="0029614C" w:rsidP="00364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  <w:p w:rsidR="0029614C" w:rsidRPr="00681C7A" w:rsidRDefault="0029614C" w:rsidP="00364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614C" w:rsidRPr="00681C7A" w:rsidRDefault="0029614C" w:rsidP="00364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5. Адрес места нахождения организации, осуществляющей образовательную деятельность:</w:t>
            </w:r>
          </w:p>
          <w:p w:rsidR="0029614C" w:rsidRPr="00681C7A" w:rsidRDefault="0029614C" w:rsidP="00364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  <w:p w:rsidR="0029614C" w:rsidRPr="00681C7A" w:rsidRDefault="0029614C" w:rsidP="00364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  <w:p w:rsidR="0029614C" w:rsidRPr="00681C7A" w:rsidRDefault="0029614C" w:rsidP="00364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614C" w:rsidRPr="00681C7A" w:rsidRDefault="0029614C" w:rsidP="0029614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Контактные телефоны, электронная почта руководителя (</w:t>
            </w:r>
            <w:r w:rsidRPr="00681C7A">
              <w:rPr>
                <w:rFonts w:ascii="Times New Roman" w:hAnsi="Times New Roman"/>
                <w:sz w:val="24"/>
                <w:szCs w:val="24"/>
                <w:lang w:val="en-GB" w:eastAsia="ru-RU"/>
              </w:rPr>
              <w:t>e</w:t>
            </w: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681C7A">
              <w:rPr>
                <w:rFonts w:ascii="Times New Roman" w:hAnsi="Times New Roman"/>
                <w:sz w:val="24"/>
                <w:szCs w:val="24"/>
                <w:lang w:val="en-GB" w:eastAsia="ru-RU"/>
              </w:rPr>
              <w:t>mail</w:t>
            </w: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)____________________________</w:t>
            </w:r>
          </w:p>
          <w:p w:rsidR="0029614C" w:rsidRPr="00681C7A" w:rsidRDefault="0029614C" w:rsidP="00364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  <w:p w:rsidR="0029614C" w:rsidRPr="00681C7A" w:rsidRDefault="0029614C" w:rsidP="003642E8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614C" w:rsidRPr="00681C7A" w:rsidRDefault="0029614C" w:rsidP="00364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Сведения об участниках Конкурса </w:t>
            </w:r>
            <w:r w:rsidR="003D4AE0" w:rsidRPr="00681C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(при наличии)</w:t>
            </w: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29614C" w:rsidRPr="00681C7A" w:rsidRDefault="0029614C" w:rsidP="00364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(до 5 человек)</w:t>
            </w:r>
          </w:p>
          <w:p w:rsidR="0029614C" w:rsidRPr="00681C7A" w:rsidRDefault="0029614C" w:rsidP="00364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1._____________________________________________________________________________________</w:t>
            </w:r>
          </w:p>
          <w:p w:rsidR="0029614C" w:rsidRPr="00681C7A" w:rsidRDefault="0029614C" w:rsidP="00364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2._____________________________________________________________________________________</w:t>
            </w:r>
          </w:p>
          <w:p w:rsidR="0029614C" w:rsidRPr="00681C7A" w:rsidRDefault="0029614C" w:rsidP="00364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3._____________________________________________________________________________________</w:t>
            </w:r>
          </w:p>
          <w:p w:rsidR="0029614C" w:rsidRPr="00681C7A" w:rsidRDefault="0029614C" w:rsidP="00364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4._____________________________________________________________________________________</w:t>
            </w:r>
          </w:p>
          <w:p w:rsidR="0029614C" w:rsidRPr="00681C7A" w:rsidRDefault="0029614C" w:rsidP="00364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5._____________________________________________________________________________________</w:t>
            </w:r>
          </w:p>
          <w:p w:rsidR="0029614C" w:rsidRPr="00681C7A" w:rsidRDefault="0029614C" w:rsidP="00364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614C" w:rsidRPr="00681C7A" w:rsidRDefault="0029614C" w:rsidP="00364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работы</w:t>
            </w:r>
          </w:p>
          <w:p w:rsidR="0029614C" w:rsidRPr="00681C7A" w:rsidRDefault="0029614C" w:rsidP="00364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____________________________________________________________________________________________________________________________________________________________________________</w:t>
            </w:r>
          </w:p>
          <w:p w:rsidR="0029614C" w:rsidRPr="00681C7A" w:rsidRDefault="0029614C" w:rsidP="00364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614C" w:rsidRPr="00681C7A" w:rsidRDefault="0029614C" w:rsidP="00364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614C" w:rsidRPr="00681C7A" w:rsidTr="003642E8">
        <w:tc>
          <w:tcPr>
            <w:tcW w:w="10598" w:type="dxa"/>
          </w:tcPr>
          <w:p w:rsidR="0029614C" w:rsidRPr="00681C7A" w:rsidRDefault="0029614C" w:rsidP="00364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Выводы конкурсной комиссии</w:t>
            </w:r>
          </w:p>
          <w:p w:rsidR="0029614C" w:rsidRPr="00681C7A" w:rsidRDefault="0029614C" w:rsidP="00364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614C" w:rsidRPr="00681C7A" w:rsidRDefault="0029614C" w:rsidP="00364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614C" w:rsidRPr="00681C7A" w:rsidRDefault="0029614C" w:rsidP="00364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614C" w:rsidRPr="00681C7A" w:rsidRDefault="0029614C" w:rsidP="00364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614C" w:rsidRPr="00681C7A" w:rsidRDefault="0029614C" w:rsidP="00364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614C" w:rsidRPr="00681C7A" w:rsidRDefault="0029614C" w:rsidP="00364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A0B01" w:rsidRDefault="007A0B01" w:rsidP="00BA3E62">
      <w:pPr>
        <w:spacing w:after="0" w:line="240" w:lineRule="auto"/>
        <w:ind w:left="6521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</w:p>
    <w:p w:rsidR="007A0B01" w:rsidRDefault="007A0B01" w:rsidP="00BA3E62">
      <w:pPr>
        <w:spacing w:after="0" w:line="240" w:lineRule="auto"/>
        <w:ind w:left="6521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</w:p>
    <w:p w:rsidR="007A0B01" w:rsidRDefault="007A0B01" w:rsidP="00BA3E62">
      <w:pPr>
        <w:spacing w:after="0" w:line="240" w:lineRule="auto"/>
        <w:ind w:left="6521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</w:p>
    <w:p w:rsidR="00F47325" w:rsidRDefault="00F47325">
      <w:pPr>
        <w:spacing w:after="0" w:line="240" w:lineRule="auto"/>
        <w:rPr>
          <w:rFonts w:ascii="Times New Roman" w:eastAsia="SimSun" w:hAnsi="Times New Roman"/>
          <w:bCs/>
          <w:sz w:val="24"/>
          <w:szCs w:val="24"/>
          <w:lang w:eastAsia="zh-CN"/>
        </w:rPr>
      </w:pPr>
      <w:r>
        <w:rPr>
          <w:rFonts w:ascii="Times New Roman" w:eastAsia="SimSun" w:hAnsi="Times New Roman"/>
          <w:bCs/>
          <w:sz w:val="24"/>
          <w:szCs w:val="24"/>
          <w:lang w:eastAsia="zh-CN"/>
        </w:rPr>
        <w:br w:type="page"/>
      </w:r>
    </w:p>
    <w:p w:rsidR="00BA3E62" w:rsidRPr="00681C7A" w:rsidRDefault="00BA3E62" w:rsidP="00BA3E62">
      <w:pPr>
        <w:spacing w:after="0" w:line="240" w:lineRule="auto"/>
        <w:ind w:left="6521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lastRenderedPageBreak/>
        <w:t>Приложение № 2</w:t>
      </w:r>
    </w:p>
    <w:p w:rsidR="00BA3E62" w:rsidRPr="00681C7A" w:rsidRDefault="00BA3E62" w:rsidP="00BA3E62">
      <w:pPr>
        <w:spacing w:after="0" w:line="240" w:lineRule="auto"/>
        <w:ind w:left="6521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к Положению о проведении </w:t>
      </w:r>
    </w:p>
    <w:p w:rsidR="00BA3E62" w:rsidRPr="00681C7A" w:rsidRDefault="00BA3E62" w:rsidP="00BA3E62">
      <w:pPr>
        <w:spacing w:after="0" w:line="240" w:lineRule="auto"/>
        <w:ind w:left="6521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ХIV республиканского конкурса                                                                                        </w:t>
      </w:r>
    </w:p>
    <w:p w:rsidR="00BA3E62" w:rsidRPr="00681C7A" w:rsidRDefault="00BA3E62" w:rsidP="00BA3E62">
      <w:pPr>
        <w:spacing w:after="0" w:line="240" w:lineRule="auto"/>
        <w:ind w:left="6521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>«Путешествие к истокам» в 2023 году</w:t>
      </w:r>
    </w:p>
    <w:p w:rsidR="00E20DFA" w:rsidRPr="00681C7A" w:rsidRDefault="00E20DFA" w:rsidP="00E20DFA">
      <w:pPr>
        <w:spacing w:before="240" w:after="60" w:line="240" w:lineRule="auto"/>
        <w:jc w:val="center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>АНКЕТА - ЗАЯВКА</w:t>
      </w:r>
    </w:p>
    <w:p w:rsidR="00E20DFA" w:rsidRPr="00681C7A" w:rsidRDefault="00E20DFA" w:rsidP="00CC5F92">
      <w:pPr>
        <w:spacing w:after="0" w:line="240" w:lineRule="auto"/>
        <w:jc w:val="center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участника </w:t>
      </w:r>
      <w:r w:rsidR="00CC5F92"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ХIV </w:t>
      </w: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>р</w:t>
      </w:r>
      <w:r w:rsidRPr="00681C7A">
        <w:rPr>
          <w:rFonts w:ascii="Times New Roman" w:eastAsia="SimSun" w:hAnsi="Times New Roman"/>
          <w:sz w:val="24"/>
          <w:szCs w:val="24"/>
          <w:lang w:eastAsia="zh-CN"/>
        </w:rPr>
        <w:t xml:space="preserve">еспубликанского конкурса </w:t>
      </w: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>«Путешествие к истокам» в</w:t>
      </w:r>
      <w:r w:rsidR="007A2FCA"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 2023</w:t>
      </w: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 году</w:t>
      </w:r>
    </w:p>
    <w:p w:rsidR="00E20DFA" w:rsidRPr="00681C7A" w:rsidRDefault="00E20DFA" w:rsidP="00E20DFA">
      <w:pPr>
        <w:spacing w:after="0" w:line="240" w:lineRule="auto"/>
        <w:jc w:val="center"/>
        <w:rPr>
          <w:rFonts w:ascii="Times New Roman" w:eastAsia="SimSun" w:hAnsi="Times New Roman"/>
          <w:bCs/>
          <w:sz w:val="24"/>
          <w:szCs w:val="24"/>
          <w:lang w:eastAsia="zh-CN"/>
        </w:rPr>
      </w:pPr>
    </w:p>
    <w:p w:rsidR="00E20DFA" w:rsidRPr="00681C7A" w:rsidRDefault="00E20DFA" w:rsidP="00E20DFA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  <w:r w:rsidRPr="00681C7A">
        <w:rPr>
          <w:rFonts w:ascii="Times New Roman" w:hAnsi="Times New Roman"/>
          <w:sz w:val="24"/>
          <w:szCs w:val="20"/>
          <w:lang w:eastAsia="ru-RU"/>
        </w:rPr>
        <w:t>Номинация: «Лучший культурно-познавательный маршрут»</w:t>
      </w:r>
    </w:p>
    <w:p w:rsidR="00E20DFA" w:rsidRPr="00681C7A" w:rsidRDefault="00E20DFA" w:rsidP="00E20DFA">
      <w:pPr>
        <w:spacing w:after="0" w:line="240" w:lineRule="auto"/>
        <w:ind w:left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E20DFA" w:rsidRPr="00681C7A" w:rsidTr="00A04548">
        <w:trPr>
          <w:trHeight w:val="8119"/>
        </w:trPr>
        <w:tc>
          <w:tcPr>
            <w:tcW w:w="10598" w:type="dxa"/>
          </w:tcPr>
          <w:p w:rsidR="00E20DFA" w:rsidRPr="00681C7A" w:rsidRDefault="00E20DFA" w:rsidP="00E20D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Дата заполн</w:t>
            </w:r>
            <w:r w:rsidR="007A2FCA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ения «____</w:t>
            </w:r>
            <w:proofErr w:type="gramStart"/>
            <w:r w:rsidR="007A2FCA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_»  _</w:t>
            </w:r>
            <w:proofErr w:type="gramEnd"/>
            <w:r w:rsidR="007A2FCA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 2023</w:t>
            </w: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:rsidR="00E20DFA" w:rsidRPr="00681C7A" w:rsidRDefault="00E20DFA" w:rsidP="00E20D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20DFA" w:rsidRPr="00681C7A" w:rsidRDefault="003D4AE0" w:rsidP="00E20DF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Фамилия, имя, отчество (при </w:t>
            </w:r>
            <w:r w:rsidR="004E15CE" w:rsidRPr="00681C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наличии) </w:t>
            </w:r>
            <w:r w:rsidR="004E15CE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участника</w:t>
            </w:r>
            <w:r w:rsidR="00E20DFA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(полностью) ___________________________________________________________________________________</w:t>
            </w:r>
          </w:p>
          <w:p w:rsidR="00E20DFA" w:rsidRPr="00681C7A" w:rsidRDefault="00E20DFA" w:rsidP="00E20DF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Возраст ______________________________</w:t>
            </w:r>
          </w:p>
          <w:p w:rsidR="00E20DFA" w:rsidRPr="00681C7A" w:rsidRDefault="003D4AE0" w:rsidP="00E20DF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Фамилия, имя, отчество (при наличии) </w:t>
            </w:r>
            <w:r w:rsidR="00E20DFA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руководителя</w:t>
            </w:r>
          </w:p>
          <w:p w:rsidR="00E20DFA" w:rsidRPr="00681C7A" w:rsidRDefault="00E20DFA" w:rsidP="002D7E02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</w:t>
            </w:r>
            <w:r w:rsidR="002D7E02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</w:t>
            </w:r>
            <w:r w:rsidR="002D7E02" w:rsidRPr="00681C7A">
              <w:rPr>
                <w:rFonts w:ascii="Times New Roman" w:hAnsi="Times New Roman"/>
                <w:sz w:val="24"/>
                <w:szCs w:val="24"/>
                <w:lang w:val="en-US" w:eastAsia="ru-RU"/>
              </w:rPr>
              <w:t>________</w:t>
            </w:r>
          </w:p>
          <w:p w:rsidR="002D7E02" w:rsidRPr="00681C7A" w:rsidRDefault="00E20DFA" w:rsidP="00E20D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Адрес места проживания участника:</w:t>
            </w:r>
          </w:p>
          <w:p w:rsidR="00E20DFA" w:rsidRPr="00681C7A" w:rsidRDefault="00E20DFA" w:rsidP="002D7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</w:t>
            </w:r>
            <w:r w:rsidR="002D7E02" w:rsidRPr="00681C7A">
              <w:rPr>
                <w:rFonts w:ascii="Times New Roman" w:hAnsi="Times New Roman"/>
                <w:sz w:val="24"/>
                <w:szCs w:val="24"/>
                <w:lang w:val="en-US" w:eastAsia="ru-RU"/>
              </w:rPr>
              <w:t>________________________</w:t>
            </w:r>
          </w:p>
          <w:p w:rsidR="00E20DFA" w:rsidRPr="00681C7A" w:rsidRDefault="00E20DFA" w:rsidP="00E20D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</w:t>
            </w:r>
            <w:r w:rsidR="002D7E02" w:rsidRPr="00681C7A">
              <w:rPr>
                <w:rFonts w:ascii="Times New Roman" w:hAnsi="Times New Roman"/>
                <w:sz w:val="24"/>
                <w:szCs w:val="24"/>
                <w:lang w:val="en-US" w:eastAsia="ru-RU"/>
              </w:rPr>
              <w:t>___________</w:t>
            </w:r>
          </w:p>
          <w:p w:rsidR="00E20DFA" w:rsidRPr="00681C7A" w:rsidRDefault="00E20DFA" w:rsidP="00E20D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20DFA" w:rsidRPr="00681C7A" w:rsidRDefault="00E20DFA" w:rsidP="00E20D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Контактные телефоны, электронная почта (</w:t>
            </w:r>
            <w:r w:rsidRPr="00681C7A">
              <w:rPr>
                <w:rFonts w:ascii="Times New Roman" w:hAnsi="Times New Roman"/>
                <w:sz w:val="24"/>
                <w:szCs w:val="24"/>
                <w:lang w:val="en-GB" w:eastAsia="ru-RU"/>
              </w:rPr>
              <w:t>e</w:t>
            </w: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681C7A">
              <w:rPr>
                <w:rFonts w:ascii="Times New Roman" w:hAnsi="Times New Roman"/>
                <w:sz w:val="24"/>
                <w:szCs w:val="24"/>
                <w:lang w:val="en-GB" w:eastAsia="ru-RU"/>
              </w:rPr>
              <w:t>mail</w:t>
            </w: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)________________________________</w:t>
            </w:r>
            <w:r w:rsidR="002D7E02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</w:t>
            </w:r>
          </w:p>
          <w:p w:rsidR="00E20DFA" w:rsidRPr="00681C7A" w:rsidRDefault="00E20DFA" w:rsidP="002D7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</w:t>
            </w:r>
            <w:r w:rsidR="002D7E02" w:rsidRPr="00681C7A">
              <w:rPr>
                <w:rFonts w:ascii="Times New Roman" w:hAnsi="Times New Roman"/>
                <w:sz w:val="24"/>
                <w:szCs w:val="24"/>
                <w:lang w:val="en-US" w:eastAsia="ru-RU"/>
              </w:rPr>
              <w:t>___________</w:t>
            </w:r>
          </w:p>
          <w:p w:rsidR="00E20DFA" w:rsidRPr="00681C7A" w:rsidRDefault="00E20DFA" w:rsidP="00E20DFA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20DFA" w:rsidRPr="00681C7A" w:rsidRDefault="00E20DFA" w:rsidP="00E20D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об участнике:</w:t>
            </w:r>
          </w:p>
          <w:p w:rsidR="00E20DFA" w:rsidRPr="00681C7A" w:rsidRDefault="00E20DFA" w:rsidP="00E20DFA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- наименование организации, осуществляющей образовательную деятельность /места работы и т.д. (полностью)</w:t>
            </w:r>
          </w:p>
          <w:p w:rsidR="00E20DFA" w:rsidRPr="00681C7A" w:rsidRDefault="00E20DFA" w:rsidP="002D7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</w:t>
            </w:r>
            <w:r w:rsidR="002D7E02" w:rsidRPr="00681C7A">
              <w:rPr>
                <w:rFonts w:ascii="Times New Roman" w:hAnsi="Times New Roman"/>
                <w:sz w:val="24"/>
                <w:szCs w:val="24"/>
                <w:lang w:val="en-US" w:eastAsia="ru-RU"/>
              </w:rPr>
              <w:t>___________</w:t>
            </w:r>
          </w:p>
          <w:p w:rsidR="00E20DFA" w:rsidRPr="00681C7A" w:rsidRDefault="00E20DFA" w:rsidP="002D7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</w:t>
            </w:r>
            <w:r w:rsidR="002D7E02" w:rsidRPr="00681C7A">
              <w:rPr>
                <w:rFonts w:ascii="Times New Roman" w:hAnsi="Times New Roman"/>
                <w:sz w:val="24"/>
                <w:szCs w:val="24"/>
                <w:lang w:val="en-US" w:eastAsia="ru-RU"/>
              </w:rPr>
              <w:t>___________</w:t>
            </w:r>
          </w:p>
          <w:p w:rsidR="00E20DFA" w:rsidRPr="00681C7A" w:rsidRDefault="00E20DFA" w:rsidP="00E20DFA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- иные дополнительные сведения ______________________________________________</w:t>
            </w:r>
            <w:r w:rsidR="002D7E02" w:rsidRPr="00681C7A">
              <w:rPr>
                <w:rFonts w:ascii="Times New Roman" w:hAnsi="Times New Roman"/>
                <w:sz w:val="24"/>
                <w:szCs w:val="24"/>
                <w:lang w:val="en-US" w:eastAsia="ru-RU"/>
              </w:rPr>
              <w:t>________</w:t>
            </w:r>
          </w:p>
          <w:p w:rsidR="00E20DFA" w:rsidRPr="00681C7A" w:rsidRDefault="00E20DFA" w:rsidP="002D7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</w:t>
            </w:r>
            <w:r w:rsidR="002D7E02" w:rsidRPr="00681C7A">
              <w:rPr>
                <w:rFonts w:ascii="Times New Roman" w:hAnsi="Times New Roman"/>
                <w:sz w:val="24"/>
                <w:szCs w:val="24"/>
                <w:lang w:val="en-US" w:eastAsia="ru-RU"/>
              </w:rPr>
              <w:t>___________</w:t>
            </w:r>
          </w:p>
          <w:p w:rsidR="00E20DFA" w:rsidRPr="00681C7A" w:rsidRDefault="00E20DFA" w:rsidP="00E20D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20DFA" w:rsidRPr="00681C7A" w:rsidRDefault="00E20DFA" w:rsidP="00E20DF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работы, краткая аннотация</w:t>
            </w:r>
          </w:p>
          <w:p w:rsidR="00E20DFA" w:rsidRPr="00681C7A" w:rsidRDefault="00E20DFA" w:rsidP="00E20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</w:t>
            </w:r>
            <w:r w:rsidR="002D7E02" w:rsidRPr="00681C7A">
              <w:rPr>
                <w:rFonts w:ascii="Times New Roman" w:hAnsi="Times New Roman"/>
                <w:sz w:val="24"/>
                <w:szCs w:val="24"/>
                <w:lang w:val="en-US" w:eastAsia="ru-RU"/>
              </w:rPr>
              <w:t>________________</w:t>
            </w:r>
            <w:r w:rsidR="00A04548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04548" w:rsidRPr="00681C7A" w:rsidRDefault="00A04548" w:rsidP="00E20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E20DFA" w:rsidRPr="00681C7A" w:rsidRDefault="00E20DFA" w:rsidP="00E20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0DFA" w:rsidRPr="00681C7A" w:rsidTr="002D7E02">
        <w:trPr>
          <w:trHeight w:val="549"/>
        </w:trPr>
        <w:tc>
          <w:tcPr>
            <w:tcW w:w="10598" w:type="dxa"/>
          </w:tcPr>
          <w:p w:rsidR="00E20DFA" w:rsidRPr="00681C7A" w:rsidRDefault="00E20DFA" w:rsidP="00E20D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Выводы конкурсной комиссии</w:t>
            </w:r>
          </w:p>
          <w:p w:rsidR="00E20DFA" w:rsidRPr="00681C7A" w:rsidRDefault="00E20DFA" w:rsidP="00E20D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4548" w:rsidRPr="00681C7A" w:rsidRDefault="00A04548" w:rsidP="00E20D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4548" w:rsidRPr="00681C7A" w:rsidRDefault="00A04548" w:rsidP="00E20D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4548" w:rsidRPr="00681C7A" w:rsidRDefault="00A04548" w:rsidP="00E20D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4548" w:rsidRPr="00681C7A" w:rsidRDefault="00A04548" w:rsidP="00E20D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4548" w:rsidRPr="00681C7A" w:rsidRDefault="00A04548" w:rsidP="00E20D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4548" w:rsidRPr="00681C7A" w:rsidRDefault="00A04548" w:rsidP="00E20D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4548" w:rsidRPr="00681C7A" w:rsidRDefault="00A04548" w:rsidP="00E20D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4548" w:rsidRPr="00681C7A" w:rsidRDefault="00A04548" w:rsidP="00E20D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4548" w:rsidRPr="00681C7A" w:rsidRDefault="00A04548" w:rsidP="00E20D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446D3" w:rsidRPr="00681C7A" w:rsidRDefault="003446D3" w:rsidP="003446D3">
      <w:pPr>
        <w:spacing w:after="0" w:line="240" w:lineRule="auto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</w:p>
    <w:p w:rsidR="00A04548" w:rsidRPr="00681C7A" w:rsidRDefault="00A04548" w:rsidP="003446D3">
      <w:pPr>
        <w:spacing w:after="0" w:line="240" w:lineRule="auto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</w:p>
    <w:p w:rsidR="00F47325" w:rsidRDefault="00F47325">
      <w:pPr>
        <w:spacing w:after="0" w:line="240" w:lineRule="auto"/>
        <w:rPr>
          <w:rFonts w:ascii="Times New Roman" w:eastAsia="SimSun" w:hAnsi="Times New Roman"/>
          <w:bCs/>
          <w:sz w:val="24"/>
          <w:szCs w:val="24"/>
          <w:lang w:eastAsia="zh-CN"/>
        </w:rPr>
      </w:pPr>
      <w:r>
        <w:rPr>
          <w:rFonts w:ascii="Times New Roman" w:eastAsia="SimSun" w:hAnsi="Times New Roman"/>
          <w:bCs/>
          <w:sz w:val="24"/>
          <w:szCs w:val="24"/>
          <w:lang w:eastAsia="zh-CN"/>
        </w:rPr>
        <w:br w:type="page"/>
      </w:r>
    </w:p>
    <w:p w:rsidR="00E20DFA" w:rsidRPr="00681C7A" w:rsidRDefault="000E6B15" w:rsidP="003446D3">
      <w:pPr>
        <w:spacing w:after="0" w:line="240" w:lineRule="auto"/>
        <w:ind w:left="6521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lastRenderedPageBreak/>
        <w:t>Приложение № 3</w:t>
      </w:r>
    </w:p>
    <w:p w:rsidR="003446D3" w:rsidRPr="00681C7A" w:rsidRDefault="00E20DFA" w:rsidP="003446D3">
      <w:pPr>
        <w:spacing w:after="0" w:line="240" w:lineRule="auto"/>
        <w:ind w:left="6521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>к Поло</w:t>
      </w:r>
      <w:r w:rsidR="003446D3"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жению о проведении </w:t>
      </w:r>
    </w:p>
    <w:p w:rsidR="003446D3" w:rsidRPr="00681C7A" w:rsidRDefault="00CC5F92" w:rsidP="003446D3">
      <w:pPr>
        <w:spacing w:after="0" w:line="240" w:lineRule="auto"/>
        <w:ind w:left="6521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ХIV </w:t>
      </w:r>
      <w:r w:rsidR="00E20DFA"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республиканского конкурса                                                                                        </w:t>
      </w:r>
    </w:p>
    <w:p w:rsidR="00E20DFA" w:rsidRPr="00681C7A" w:rsidRDefault="00E20DFA" w:rsidP="003446D3">
      <w:pPr>
        <w:spacing w:after="0" w:line="240" w:lineRule="auto"/>
        <w:ind w:left="6521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>«Путешествие к истокам»</w:t>
      </w:r>
      <w:r w:rsidR="003446D3"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 </w:t>
      </w:r>
      <w:r w:rsidR="007A2FCA"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>в 2023</w:t>
      </w: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 году</w:t>
      </w:r>
    </w:p>
    <w:p w:rsidR="00E20DFA" w:rsidRPr="00681C7A" w:rsidRDefault="00E20DFA" w:rsidP="00E20DFA">
      <w:pPr>
        <w:spacing w:before="240" w:after="60" w:line="240" w:lineRule="auto"/>
        <w:jc w:val="center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>АНКЕТА - ЗАЯВКА</w:t>
      </w:r>
    </w:p>
    <w:p w:rsidR="00E20DFA" w:rsidRPr="00681C7A" w:rsidRDefault="00E20DFA" w:rsidP="00CC5F92">
      <w:pPr>
        <w:spacing w:after="0" w:line="240" w:lineRule="auto"/>
        <w:jc w:val="center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участника </w:t>
      </w:r>
      <w:r w:rsidR="00CC5F92" w:rsidRPr="00681C7A">
        <w:rPr>
          <w:rFonts w:ascii="Times New Roman" w:hAnsi="Times New Roman"/>
          <w:sz w:val="24"/>
          <w:szCs w:val="24"/>
        </w:rPr>
        <w:t>ХIV</w:t>
      </w: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 р</w:t>
      </w:r>
      <w:r w:rsidRPr="00681C7A">
        <w:rPr>
          <w:rFonts w:ascii="Times New Roman" w:eastAsia="SimSun" w:hAnsi="Times New Roman"/>
          <w:sz w:val="24"/>
          <w:szCs w:val="24"/>
          <w:lang w:eastAsia="zh-CN"/>
        </w:rPr>
        <w:t xml:space="preserve">еспубликанского конкурса </w:t>
      </w: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>«П</w:t>
      </w:r>
      <w:r w:rsidR="007A2FCA"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>утешествие к истокам» в 2023</w:t>
      </w: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 году</w:t>
      </w:r>
    </w:p>
    <w:p w:rsidR="00E20DFA" w:rsidRPr="00681C7A" w:rsidRDefault="00E20DFA" w:rsidP="00E20DFA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  <w:r w:rsidRPr="00681C7A">
        <w:rPr>
          <w:rFonts w:ascii="Times New Roman" w:hAnsi="Times New Roman"/>
          <w:sz w:val="24"/>
          <w:szCs w:val="20"/>
          <w:lang w:eastAsia="ru-RU"/>
        </w:rPr>
        <w:t xml:space="preserve">Номинация: «Лучший </w:t>
      </w:r>
      <w:r w:rsidR="00CB66BE" w:rsidRPr="00681C7A">
        <w:rPr>
          <w:rFonts w:ascii="Times New Roman" w:hAnsi="Times New Roman"/>
          <w:sz w:val="24"/>
          <w:szCs w:val="20"/>
          <w:lang w:eastAsia="ru-RU"/>
        </w:rPr>
        <w:t xml:space="preserve">экскурсионный </w:t>
      </w:r>
      <w:r w:rsidRPr="00681C7A">
        <w:rPr>
          <w:rFonts w:ascii="Times New Roman" w:hAnsi="Times New Roman"/>
          <w:sz w:val="24"/>
          <w:szCs w:val="20"/>
          <w:lang w:eastAsia="ru-RU"/>
        </w:rPr>
        <w:t>маршрут по видам туризма»</w:t>
      </w:r>
    </w:p>
    <w:p w:rsidR="00E20DFA" w:rsidRPr="00681C7A" w:rsidRDefault="00E20DFA" w:rsidP="00E20DFA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sz w:val="24"/>
          <w:szCs w:val="24"/>
          <w:lang w:eastAsia="zh-CN"/>
        </w:rPr>
        <w:t>Раздел (нужное выделить)</w:t>
      </w:r>
    </w:p>
    <w:p w:rsidR="00E20DFA" w:rsidRPr="00681C7A" w:rsidRDefault="00E20DFA" w:rsidP="00E20DF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sz w:val="24"/>
          <w:szCs w:val="24"/>
          <w:lang w:eastAsia="zh-CN"/>
        </w:rPr>
        <w:t xml:space="preserve">маршрут сельского туризма </w:t>
      </w:r>
    </w:p>
    <w:p w:rsidR="00E20DFA" w:rsidRPr="00681C7A" w:rsidRDefault="00E20DFA" w:rsidP="00E20DF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sz w:val="24"/>
          <w:szCs w:val="24"/>
          <w:lang w:eastAsia="zh-CN"/>
        </w:rPr>
        <w:t>маршрут активного туризма и отдыха</w:t>
      </w:r>
    </w:p>
    <w:p w:rsidR="00E20DFA" w:rsidRPr="00681C7A" w:rsidRDefault="00E20DFA" w:rsidP="00E20DF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sz w:val="24"/>
          <w:szCs w:val="24"/>
          <w:lang w:eastAsia="zh-CN"/>
        </w:rPr>
        <w:t xml:space="preserve">маршрут гастрономического туризма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E20DFA" w:rsidRPr="00681C7A" w:rsidTr="00A04548">
        <w:trPr>
          <w:trHeight w:val="7153"/>
        </w:trPr>
        <w:tc>
          <w:tcPr>
            <w:tcW w:w="10598" w:type="dxa"/>
          </w:tcPr>
          <w:p w:rsidR="00E20DFA" w:rsidRPr="00681C7A" w:rsidRDefault="003446D3" w:rsidP="0034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="00E20DFA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Дата заполнения «____</w:t>
            </w:r>
            <w:proofErr w:type="gramStart"/>
            <w:r w:rsidR="00E20DFA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_»  _</w:t>
            </w:r>
            <w:proofErr w:type="gramEnd"/>
            <w:r w:rsidR="00E20DFA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 202</w:t>
            </w:r>
            <w:r w:rsidR="007A2FCA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E20DFA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:rsidR="00E20DFA" w:rsidRPr="00681C7A" w:rsidRDefault="003446D3" w:rsidP="00344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="003D4AE0" w:rsidRPr="00681C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Фамилия, имя, отчество (при </w:t>
            </w:r>
            <w:r w:rsidR="004E15CE" w:rsidRPr="00681C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наличии) </w:t>
            </w:r>
            <w:r w:rsidR="004E15CE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участника</w:t>
            </w:r>
            <w:r w:rsidR="00E20DFA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(полностью) ___________________________________________________________________________________</w:t>
            </w: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</w:t>
            </w:r>
          </w:p>
          <w:p w:rsidR="00E20DFA" w:rsidRPr="00681C7A" w:rsidRDefault="003446D3" w:rsidP="00344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="00E20DFA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Возраст ______________________________</w:t>
            </w:r>
          </w:p>
          <w:p w:rsidR="00E20DFA" w:rsidRPr="00681C7A" w:rsidRDefault="003446D3" w:rsidP="00344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="003D4AE0" w:rsidRPr="00681C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Фамилия, имя, отчество (при </w:t>
            </w:r>
            <w:r w:rsidR="004E15CE" w:rsidRPr="00681C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наличии) </w:t>
            </w:r>
            <w:r w:rsidR="004E15CE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руководителя</w:t>
            </w:r>
          </w:p>
          <w:p w:rsidR="00C92315" w:rsidRPr="00681C7A" w:rsidRDefault="00E20DFA" w:rsidP="00344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</w:t>
            </w:r>
            <w:r w:rsidR="003446D3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</w:t>
            </w:r>
            <w:r w:rsidR="00C92315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</w:p>
          <w:p w:rsidR="003446D3" w:rsidRPr="00681C7A" w:rsidRDefault="003446D3" w:rsidP="00344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5. А</w:t>
            </w:r>
            <w:r w:rsidR="00E20DFA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дрес места проживания участника: </w:t>
            </w:r>
          </w:p>
          <w:p w:rsidR="00E20DFA" w:rsidRPr="00681C7A" w:rsidRDefault="00E20DFA" w:rsidP="0034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</w:t>
            </w:r>
            <w:r w:rsidR="003446D3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</w:t>
            </w:r>
          </w:p>
          <w:p w:rsidR="00E20DFA" w:rsidRPr="00681C7A" w:rsidRDefault="00E20DFA" w:rsidP="00E20D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</w:t>
            </w:r>
            <w:r w:rsidR="003446D3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</w:t>
            </w:r>
          </w:p>
          <w:p w:rsidR="00E20DFA" w:rsidRPr="00681C7A" w:rsidRDefault="003446D3" w:rsidP="0034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6. </w:t>
            </w:r>
            <w:r w:rsidR="00E20DFA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Контактные телефоны, электронная почта (</w:t>
            </w:r>
            <w:r w:rsidR="00E20DFA" w:rsidRPr="00681C7A">
              <w:rPr>
                <w:rFonts w:ascii="Times New Roman" w:hAnsi="Times New Roman"/>
                <w:sz w:val="24"/>
                <w:szCs w:val="24"/>
                <w:lang w:val="en-GB" w:eastAsia="ru-RU"/>
              </w:rPr>
              <w:t>e</w:t>
            </w:r>
            <w:r w:rsidR="00E20DFA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E20DFA" w:rsidRPr="00681C7A">
              <w:rPr>
                <w:rFonts w:ascii="Times New Roman" w:hAnsi="Times New Roman"/>
                <w:sz w:val="24"/>
                <w:szCs w:val="24"/>
                <w:lang w:val="en-GB" w:eastAsia="ru-RU"/>
              </w:rPr>
              <w:t>mail</w:t>
            </w:r>
            <w:r w:rsidR="00E20DFA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)________________________________</w:t>
            </w: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</w:t>
            </w:r>
          </w:p>
          <w:p w:rsidR="00E20DFA" w:rsidRPr="00681C7A" w:rsidRDefault="00E20DFA" w:rsidP="0034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</w:t>
            </w:r>
            <w:r w:rsidR="003446D3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</w:t>
            </w:r>
          </w:p>
          <w:p w:rsidR="00E20DFA" w:rsidRPr="00681C7A" w:rsidRDefault="003446D3" w:rsidP="0034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</w:t>
            </w:r>
            <w:r w:rsidR="00E20DFA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об участнике:</w:t>
            </w:r>
          </w:p>
          <w:p w:rsidR="00E20DFA" w:rsidRPr="00681C7A" w:rsidRDefault="00E20DFA" w:rsidP="00E20DFA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- наименование организации, осуществляющей образовательную деятельность /места работы и т.д. (полностью)</w:t>
            </w:r>
          </w:p>
          <w:p w:rsidR="00E20DFA" w:rsidRPr="00681C7A" w:rsidRDefault="00E20DFA" w:rsidP="0034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</w:t>
            </w:r>
            <w:r w:rsidR="003446D3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</w:t>
            </w:r>
          </w:p>
          <w:p w:rsidR="00E20DFA" w:rsidRPr="00681C7A" w:rsidRDefault="00E20DFA" w:rsidP="0034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</w:t>
            </w:r>
            <w:r w:rsidR="003446D3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</w:t>
            </w:r>
          </w:p>
          <w:p w:rsidR="00E20DFA" w:rsidRPr="00681C7A" w:rsidRDefault="00E20DFA" w:rsidP="00E20DFA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- иные дополнительные сведения ______________________________________________</w:t>
            </w:r>
            <w:r w:rsidR="003446D3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</w:t>
            </w:r>
          </w:p>
          <w:p w:rsidR="00E20DFA" w:rsidRPr="00681C7A" w:rsidRDefault="00E20DFA" w:rsidP="0034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</w:t>
            </w:r>
            <w:r w:rsidR="003446D3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</w:t>
            </w:r>
          </w:p>
          <w:p w:rsidR="00E20DFA" w:rsidRPr="00681C7A" w:rsidRDefault="00EF1BA3" w:rsidP="00344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8. </w:t>
            </w:r>
            <w:r w:rsidR="00E20DFA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работы, краткая аннотация</w:t>
            </w:r>
          </w:p>
          <w:p w:rsidR="00E20DFA" w:rsidRPr="00681C7A" w:rsidRDefault="00E20DFA" w:rsidP="00E20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</w:t>
            </w:r>
            <w:r w:rsidR="003446D3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A04548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E20DFA" w:rsidRPr="00681C7A" w:rsidTr="003446D3">
        <w:trPr>
          <w:trHeight w:val="53"/>
        </w:trPr>
        <w:tc>
          <w:tcPr>
            <w:tcW w:w="10598" w:type="dxa"/>
          </w:tcPr>
          <w:p w:rsidR="00E20DFA" w:rsidRPr="00681C7A" w:rsidRDefault="00E20DFA" w:rsidP="0034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Выводы конкурсной </w:t>
            </w:r>
            <w:r w:rsidR="003446D3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комиссии</w:t>
            </w:r>
          </w:p>
          <w:p w:rsidR="00E20DFA" w:rsidRPr="00681C7A" w:rsidRDefault="00E20DFA" w:rsidP="00E20D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20DFA" w:rsidRPr="00681C7A" w:rsidRDefault="00E20DFA" w:rsidP="00E20D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20DFA" w:rsidRPr="00681C7A" w:rsidRDefault="00E20DFA" w:rsidP="00E20D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20DFA" w:rsidRPr="00681C7A" w:rsidRDefault="00E20DFA" w:rsidP="00E20D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20DFA" w:rsidRPr="00681C7A" w:rsidRDefault="00E20DFA" w:rsidP="00E20D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4548" w:rsidRPr="00681C7A" w:rsidRDefault="00A04548" w:rsidP="00E20D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4548" w:rsidRPr="00681C7A" w:rsidRDefault="00A04548" w:rsidP="00E20D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4548" w:rsidRPr="00681C7A" w:rsidRDefault="00A04548" w:rsidP="00E20D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4548" w:rsidRPr="00681C7A" w:rsidRDefault="00A04548" w:rsidP="00E20D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20DFA" w:rsidRPr="00681C7A" w:rsidRDefault="00E20DFA" w:rsidP="00E20DFA">
      <w:pPr>
        <w:spacing w:after="0" w:line="240" w:lineRule="auto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                                                                                                </w:t>
      </w:r>
    </w:p>
    <w:p w:rsidR="00E20DFA" w:rsidRPr="00681C7A" w:rsidRDefault="00E20DFA" w:rsidP="00E20DFA">
      <w:pPr>
        <w:spacing w:after="0" w:line="240" w:lineRule="auto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</w:p>
    <w:p w:rsidR="00E20DFA" w:rsidRPr="00681C7A" w:rsidRDefault="00E20DFA" w:rsidP="00E20DFA">
      <w:pPr>
        <w:spacing w:after="0" w:line="240" w:lineRule="auto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</w:p>
    <w:p w:rsidR="00416195" w:rsidRPr="00681C7A" w:rsidRDefault="00416195" w:rsidP="003C56BB">
      <w:pPr>
        <w:spacing w:after="0" w:line="240" w:lineRule="auto"/>
        <w:ind w:left="6521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</w:p>
    <w:p w:rsidR="00F47325" w:rsidRDefault="00F47325">
      <w:pPr>
        <w:spacing w:after="0" w:line="240" w:lineRule="auto"/>
        <w:rPr>
          <w:rFonts w:ascii="Times New Roman" w:eastAsia="SimSun" w:hAnsi="Times New Roman"/>
          <w:bCs/>
          <w:sz w:val="24"/>
          <w:szCs w:val="24"/>
          <w:lang w:eastAsia="zh-CN"/>
        </w:rPr>
      </w:pPr>
      <w:r>
        <w:rPr>
          <w:rFonts w:ascii="Times New Roman" w:eastAsia="SimSun" w:hAnsi="Times New Roman"/>
          <w:bCs/>
          <w:sz w:val="24"/>
          <w:szCs w:val="24"/>
          <w:lang w:eastAsia="zh-CN"/>
        </w:rPr>
        <w:br w:type="page"/>
      </w:r>
    </w:p>
    <w:p w:rsidR="00E20DFA" w:rsidRPr="00681C7A" w:rsidRDefault="00E20DFA" w:rsidP="00EF1BA3">
      <w:pPr>
        <w:spacing w:after="0" w:line="240" w:lineRule="auto"/>
        <w:ind w:left="6521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lastRenderedPageBreak/>
        <w:t>Приложение № 4</w:t>
      </w:r>
    </w:p>
    <w:p w:rsidR="00EF1BA3" w:rsidRPr="00681C7A" w:rsidRDefault="00E20DFA" w:rsidP="00EF1BA3">
      <w:pPr>
        <w:spacing w:after="0" w:line="240" w:lineRule="auto"/>
        <w:ind w:left="6521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к Положению о проведении </w:t>
      </w:r>
    </w:p>
    <w:p w:rsidR="00EF1BA3" w:rsidRPr="00681C7A" w:rsidRDefault="00CC5F92" w:rsidP="00EF1BA3">
      <w:pPr>
        <w:spacing w:after="0" w:line="240" w:lineRule="auto"/>
        <w:ind w:left="6521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681C7A">
        <w:rPr>
          <w:rFonts w:ascii="Times New Roman" w:hAnsi="Times New Roman"/>
          <w:sz w:val="24"/>
          <w:szCs w:val="24"/>
        </w:rPr>
        <w:t>ХIV</w:t>
      </w:r>
      <w:r w:rsidR="00E20DFA"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 республиканского конкурса                                                                                        </w:t>
      </w:r>
    </w:p>
    <w:p w:rsidR="00E20DFA" w:rsidRPr="00681C7A" w:rsidRDefault="007A2FCA" w:rsidP="00EF1BA3">
      <w:pPr>
        <w:spacing w:after="0" w:line="240" w:lineRule="auto"/>
        <w:ind w:left="6521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>«Путешествие к истокам» в 2023</w:t>
      </w:r>
      <w:r w:rsidR="00E20DFA"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 году</w:t>
      </w:r>
    </w:p>
    <w:p w:rsidR="00E20DFA" w:rsidRPr="00681C7A" w:rsidRDefault="00E20DFA" w:rsidP="00E20DFA">
      <w:pPr>
        <w:spacing w:before="240" w:after="60" w:line="240" w:lineRule="auto"/>
        <w:jc w:val="center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>АНКЕТА - ЗАЯВКА</w:t>
      </w:r>
    </w:p>
    <w:p w:rsidR="00E20DFA" w:rsidRPr="00681C7A" w:rsidRDefault="00E20DFA" w:rsidP="00CC5F92">
      <w:pPr>
        <w:spacing w:after="0" w:line="240" w:lineRule="auto"/>
        <w:jc w:val="center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участника </w:t>
      </w:r>
      <w:r w:rsidR="00CC5F92" w:rsidRPr="00681C7A">
        <w:rPr>
          <w:rFonts w:ascii="Times New Roman" w:hAnsi="Times New Roman"/>
          <w:sz w:val="24"/>
          <w:szCs w:val="24"/>
        </w:rPr>
        <w:t>ХIV</w:t>
      </w: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 р</w:t>
      </w:r>
      <w:r w:rsidRPr="00681C7A">
        <w:rPr>
          <w:rFonts w:ascii="Times New Roman" w:eastAsia="SimSun" w:hAnsi="Times New Roman"/>
          <w:sz w:val="24"/>
          <w:szCs w:val="24"/>
          <w:lang w:eastAsia="zh-CN"/>
        </w:rPr>
        <w:t xml:space="preserve">еспубликанского конкурса </w:t>
      </w:r>
      <w:r w:rsidR="007A2FCA"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>«Путешествие к истокам» в 2023</w:t>
      </w: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 году</w:t>
      </w:r>
    </w:p>
    <w:p w:rsidR="00E20DFA" w:rsidRPr="00681C7A" w:rsidRDefault="00E20DFA" w:rsidP="00E20DFA">
      <w:pPr>
        <w:spacing w:after="0" w:line="240" w:lineRule="auto"/>
        <w:jc w:val="center"/>
        <w:rPr>
          <w:rFonts w:ascii="Times New Roman" w:eastAsia="SimSun" w:hAnsi="Times New Roman"/>
          <w:bCs/>
          <w:sz w:val="24"/>
          <w:szCs w:val="24"/>
          <w:lang w:eastAsia="zh-CN"/>
        </w:rPr>
      </w:pPr>
    </w:p>
    <w:p w:rsidR="00E20DFA" w:rsidRPr="00681C7A" w:rsidRDefault="00E20DFA" w:rsidP="00E20DFA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  <w:r w:rsidRPr="00681C7A">
        <w:rPr>
          <w:rFonts w:ascii="Times New Roman" w:hAnsi="Times New Roman"/>
          <w:sz w:val="24"/>
          <w:szCs w:val="20"/>
          <w:lang w:eastAsia="ru-RU"/>
        </w:rPr>
        <w:t>Номинация «</w:t>
      </w:r>
      <w:r w:rsidR="00CB66BE" w:rsidRPr="00681C7A">
        <w:rPr>
          <w:rFonts w:ascii="Times New Roman" w:eastAsia="SimSun" w:hAnsi="Times New Roman"/>
          <w:sz w:val="24"/>
          <w:szCs w:val="24"/>
          <w:lang w:eastAsia="zh-CN"/>
        </w:rPr>
        <w:t>Лучшая</w:t>
      </w:r>
      <w:r w:rsidRPr="00681C7A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CB66BE" w:rsidRPr="00681C7A">
        <w:rPr>
          <w:rFonts w:ascii="Times New Roman" w:eastAsia="SimSun" w:hAnsi="Times New Roman"/>
          <w:sz w:val="24"/>
          <w:szCs w:val="24"/>
          <w:lang w:eastAsia="zh-CN"/>
        </w:rPr>
        <w:t>виртуальная</w:t>
      </w:r>
      <w:r w:rsidR="00381529" w:rsidRPr="00681C7A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CB66BE" w:rsidRPr="00681C7A">
        <w:rPr>
          <w:rFonts w:ascii="Times New Roman" w:eastAsia="SimSun" w:hAnsi="Times New Roman"/>
          <w:sz w:val="24"/>
          <w:szCs w:val="24"/>
          <w:lang w:eastAsia="zh-CN"/>
        </w:rPr>
        <w:t>экскурсия</w:t>
      </w:r>
      <w:r w:rsidRPr="00681C7A">
        <w:rPr>
          <w:rFonts w:ascii="Times New Roman" w:eastAsia="SimSun" w:hAnsi="Times New Roman"/>
          <w:sz w:val="24"/>
          <w:szCs w:val="24"/>
          <w:lang w:eastAsia="zh-CN"/>
        </w:rPr>
        <w:t xml:space="preserve"> по Республике Татарстан»</w:t>
      </w:r>
    </w:p>
    <w:p w:rsidR="00E20DFA" w:rsidRPr="00681C7A" w:rsidRDefault="00E20DFA" w:rsidP="00E20DFA">
      <w:pPr>
        <w:spacing w:after="0" w:line="240" w:lineRule="auto"/>
        <w:jc w:val="both"/>
        <w:rPr>
          <w:rFonts w:ascii="Times New Roman" w:eastAsia="SimSun" w:hAnsi="Times New Roman"/>
          <w:color w:val="FF0000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E20DFA" w:rsidRPr="00681C7A" w:rsidTr="00A04548">
        <w:trPr>
          <w:trHeight w:val="8686"/>
        </w:trPr>
        <w:tc>
          <w:tcPr>
            <w:tcW w:w="10598" w:type="dxa"/>
          </w:tcPr>
          <w:p w:rsidR="00E20DFA" w:rsidRPr="00681C7A" w:rsidRDefault="00A04548" w:rsidP="00A0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="00E20DFA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Дата заполн</w:t>
            </w:r>
            <w:r w:rsidR="007A2FCA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ения «____</w:t>
            </w:r>
            <w:proofErr w:type="gramStart"/>
            <w:r w:rsidR="007A2FCA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_»  _</w:t>
            </w:r>
            <w:proofErr w:type="gramEnd"/>
            <w:r w:rsidR="007A2FCA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 2023</w:t>
            </w:r>
            <w:r w:rsidR="00E20DFA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:rsidR="00E20DFA" w:rsidRPr="00681C7A" w:rsidRDefault="00E20DFA" w:rsidP="00E20D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20DFA" w:rsidRPr="00681C7A" w:rsidRDefault="00A04548" w:rsidP="00EF1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="003D4AE0" w:rsidRPr="00681C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Фамилия, имя, отчество (при </w:t>
            </w:r>
            <w:r w:rsidR="004E15CE" w:rsidRPr="00681C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наличии) </w:t>
            </w:r>
            <w:r w:rsidR="004E15CE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участника</w:t>
            </w:r>
            <w:r w:rsidR="00E20DFA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(полностью) _____________________________________________________________________________</w:t>
            </w:r>
            <w:r w:rsidR="00EF1BA3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</w:t>
            </w:r>
          </w:p>
          <w:p w:rsidR="00E20DFA" w:rsidRPr="00681C7A" w:rsidRDefault="00E20DFA" w:rsidP="00E20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20DFA" w:rsidRPr="00681C7A" w:rsidRDefault="00A04548" w:rsidP="00EF1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="00E20DFA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Возраст ______________________________</w:t>
            </w:r>
          </w:p>
          <w:p w:rsidR="00E20DFA" w:rsidRPr="00681C7A" w:rsidRDefault="00E20DFA" w:rsidP="00E20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20DFA" w:rsidRPr="00681C7A" w:rsidRDefault="00A04548" w:rsidP="00A04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="003D4AE0" w:rsidRPr="00681C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Фамилия, имя, отчество (при наличии) </w:t>
            </w:r>
            <w:r w:rsidR="00E20DFA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руководителя</w:t>
            </w:r>
          </w:p>
          <w:p w:rsidR="00E20DFA" w:rsidRPr="00681C7A" w:rsidRDefault="00E20DFA" w:rsidP="00EF1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</w:t>
            </w:r>
            <w:r w:rsidR="00EF1BA3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E20DFA" w:rsidRPr="00681C7A" w:rsidRDefault="00E20DFA" w:rsidP="00E20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20DFA" w:rsidRPr="00681C7A" w:rsidRDefault="00A04548" w:rsidP="00A0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</w:t>
            </w:r>
            <w:r w:rsidR="00E20DFA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Адрес места проживания участника:</w:t>
            </w:r>
          </w:p>
          <w:p w:rsidR="00E20DFA" w:rsidRPr="00681C7A" w:rsidRDefault="00E20DFA" w:rsidP="00E20D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</w:t>
            </w:r>
            <w:r w:rsidR="00EF1BA3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</w:t>
            </w:r>
          </w:p>
          <w:p w:rsidR="00E20DFA" w:rsidRPr="00681C7A" w:rsidRDefault="00E20DFA" w:rsidP="00EF1B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</w:t>
            </w:r>
            <w:r w:rsidR="00EF1BA3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</w:t>
            </w:r>
          </w:p>
          <w:p w:rsidR="00E20DFA" w:rsidRPr="00681C7A" w:rsidRDefault="00E20DFA" w:rsidP="00E20D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20DFA" w:rsidRPr="00681C7A" w:rsidRDefault="00E20DFA" w:rsidP="00B2232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Контактные телефоны, электронная почта (</w:t>
            </w:r>
            <w:r w:rsidRPr="00681C7A">
              <w:rPr>
                <w:rFonts w:ascii="Times New Roman" w:hAnsi="Times New Roman"/>
                <w:sz w:val="24"/>
                <w:szCs w:val="24"/>
                <w:lang w:val="en-GB" w:eastAsia="ru-RU"/>
              </w:rPr>
              <w:t>e</w:t>
            </w: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681C7A">
              <w:rPr>
                <w:rFonts w:ascii="Times New Roman" w:hAnsi="Times New Roman"/>
                <w:sz w:val="24"/>
                <w:szCs w:val="24"/>
                <w:lang w:val="en-GB" w:eastAsia="ru-RU"/>
              </w:rPr>
              <w:t>mail</w:t>
            </w: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)_____________________________</w:t>
            </w:r>
            <w:r w:rsidR="00B22323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</w:t>
            </w:r>
          </w:p>
          <w:p w:rsidR="00B22323" w:rsidRPr="00681C7A" w:rsidRDefault="00B22323" w:rsidP="00B223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  <w:p w:rsidR="00E20DFA" w:rsidRPr="00681C7A" w:rsidRDefault="00E20DFA" w:rsidP="00E20DFA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20DFA" w:rsidRPr="00681C7A" w:rsidRDefault="00A04548" w:rsidP="00EF1B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</w:t>
            </w:r>
            <w:r w:rsidR="00E20DFA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об участнике:</w:t>
            </w:r>
          </w:p>
          <w:p w:rsidR="00E20DFA" w:rsidRPr="00681C7A" w:rsidRDefault="00E20DFA" w:rsidP="00E20DFA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- наименование организации, осуществляющей образовательную деятельность/места работы и т.д. (полностью)</w:t>
            </w:r>
          </w:p>
          <w:p w:rsidR="00E20DFA" w:rsidRPr="00681C7A" w:rsidRDefault="00E20DFA" w:rsidP="00A0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  <w:r w:rsidR="00A04548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</w:t>
            </w:r>
          </w:p>
          <w:p w:rsidR="00E20DFA" w:rsidRPr="00681C7A" w:rsidRDefault="00E20DFA" w:rsidP="00A0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</w:t>
            </w:r>
            <w:r w:rsidR="00A04548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</w:t>
            </w:r>
          </w:p>
          <w:p w:rsidR="00E20DFA" w:rsidRPr="00681C7A" w:rsidRDefault="00E20DFA" w:rsidP="00E20DFA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- иные дополнительные сведения ______________________________________________</w:t>
            </w:r>
            <w:r w:rsidR="00A04548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</w:t>
            </w:r>
          </w:p>
          <w:p w:rsidR="00E20DFA" w:rsidRPr="00681C7A" w:rsidRDefault="00E20DFA" w:rsidP="00A0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  <w:r w:rsidR="00A04548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</w:t>
            </w: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</w:p>
          <w:p w:rsidR="00E20DFA" w:rsidRPr="00681C7A" w:rsidRDefault="00A04548" w:rsidP="00EF1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8. </w:t>
            </w:r>
            <w:r w:rsidR="00E20DFA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работы, краткая аннотация</w:t>
            </w:r>
          </w:p>
          <w:p w:rsidR="00E20DFA" w:rsidRPr="00681C7A" w:rsidRDefault="00E20DFA" w:rsidP="00E20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A04548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</w:t>
            </w:r>
          </w:p>
          <w:p w:rsidR="00A04548" w:rsidRPr="00681C7A" w:rsidRDefault="00A04548" w:rsidP="00E20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20DFA" w:rsidRPr="00681C7A" w:rsidRDefault="00E20DFA" w:rsidP="00A04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0DFA" w:rsidRPr="00681C7A" w:rsidTr="00EF1BA3">
        <w:trPr>
          <w:trHeight w:val="547"/>
        </w:trPr>
        <w:tc>
          <w:tcPr>
            <w:tcW w:w="10598" w:type="dxa"/>
          </w:tcPr>
          <w:p w:rsidR="00E20DFA" w:rsidRPr="00681C7A" w:rsidRDefault="00E20DFA" w:rsidP="00EF1B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Выводы конкурсной комиссии</w:t>
            </w:r>
          </w:p>
          <w:p w:rsidR="00A04548" w:rsidRPr="00681C7A" w:rsidRDefault="00A04548" w:rsidP="00EF1B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4548" w:rsidRPr="00681C7A" w:rsidRDefault="00A04548" w:rsidP="00EF1B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4548" w:rsidRPr="00681C7A" w:rsidRDefault="00A04548" w:rsidP="00EF1B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4548" w:rsidRPr="00681C7A" w:rsidRDefault="00A04548" w:rsidP="00EF1B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4548" w:rsidRPr="00681C7A" w:rsidRDefault="00A04548" w:rsidP="00EF1B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4548" w:rsidRPr="00681C7A" w:rsidRDefault="00A04548" w:rsidP="00EF1B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20DFA" w:rsidRPr="00681C7A" w:rsidRDefault="00E20DFA" w:rsidP="00E20DFA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4548" w:rsidRPr="00681C7A" w:rsidRDefault="00A04548" w:rsidP="00E20DFA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20DFA" w:rsidRPr="00681C7A" w:rsidRDefault="00E20DFA" w:rsidP="00E20DFA">
      <w:pPr>
        <w:spacing w:after="0" w:line="240" w:lineRule="auto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</w:p>
    <w:p w:rsidR="00F47325" w:rsidRDefault="00F47325">
      <w:pPr>
        <w:spacing w:after="0" w:line="240" w:lineRule="auto"/>
        <w:rPr>
          <w:rFonts w:ascii="Times New Roman" w:eastAsia="SimSun" w:hAnsi="Times New Roman"/>
          <w:bCs/>
          <w:sz w:val="24"/>
          <w:szCs w:val="24"/>
          <w:lang w:eastAsia="zh-CN"/>
        </w:rPr>
      </w:pPr>
    </w:p>
    <w:p w:rsidR="005E78F6" w:rsidRDefault="005E78F6">
      <w:pPr>
        <w:spacing w:after="0" w:line="240" w:lineRule="auto"/>
        <w:rPr>
          <w:rFonts w:ascii="Times New Roman" w:eastAsia="SimSun" w:hAnsi="Times New Roman"/>
          <w:bCs/>
          <w:sz w:val="24"/>
          <w:szCs w:val="24"/>
          <w:lang w:eastAsia="zh-CN"/>
        </w:rPr>
      </w:pPr>
      <w:r>
        <w:rPr>
          <w:rFonts w:ascii="Times New Roman" w:eastAsia="SimSun" w:hAnsi="Times New Roman"/>
          <w:bCs/>
          <w:sz w:val="24"/>
          <w:szCs w:val="24"/>
          <w:lang w:eastAsia="zh-CN"/>
        </w:rPr>
        <w:br w:type="page"/>
      </w:r>
    </w:p>
    <w:p w:rsidR="00E20DFA" w:rsidRPr="00681C7A" w:rsidRDefault="00E20DFA" w:rsidP="00A04548">
      <w:pPr>
        <w:spacing w:after="0" w:line="240" w:lineRule="auto"/>
        <w:ind w:left="6521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lastRenderedPageBreak/>
        <w:t>Приложение № 5</w:t>
      </w:r>
    </w:p>
    <w:p w:rsidR="00A04548" w:rsidRPr="00681C7A" w:rsidRDefault="00E20DFA" w:rsidP="00A04548">
      <w:pPr>
        <w:spacing w:after="0" w:line="240" w:lineRule="auto"/>
        <w:ind w:left="6521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к Положению о проведении </w:t>
      </w:r>
    </w:p>
    <w:p w:rsidR="00A04548" w:rsidRPr="00681C7A" w:rsidRDefault="00CC5F92" w:rsidP="00A04548">
      <w:pPr>
        <w:spacing w:after="0" w:line="240" w:lineRule="auto"/>
        <w:ind w:left="6521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681C7A">
        <w:rPr>
          <w:rFonts w:ascii="Times New Roman" w:hAnsi="Times New Roman"/>
          <w:sz w:val="24"/>
          <w:szCs w:val="24"/>
        </w:rPr>
        <w:t>ХIV</w:t>
      </w:r>
      <w:r w:rsidR="00E20DFA"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 республиканского конкурса </w:t>
      </w:r>
    </w:p>
    <w:p w:rsidR="00E20DFA" w:rsidRPr="00681C7A" w:rsidRDefault="00E20DFA" w:rsidP="00A04548">
      <w:pPr>
        <w:spacing w:after="0" w:line="240" w:lineRule="auto"/>
        <w:ind w:left="6521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>«Путешествие к истокам»</w:t>
      </w:r>
      <w:r w:rsidR="00A04548"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 </w:t>
      </w:r>
      <w:r w:rsidR="007A2FCA"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>в 2023</w:t>
      </w: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 году</w:t>
      </w:r>
    </w:p>
    <w:p w:rsidR="00E20DFA" w:rsidRPr="00681C7A" w:rsidRDefault="00E20DFA" w:rsidP="00E20DFA">
      <w:pPr>
        <w:spacing w:before="240" w:after="60" w:line="240" w:lineRule="auto"/>
        <w:jc w:val="center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>АНКЕТА - ЗАЯВКА</w:t>
      </w:r>
    </w:p>
    <w:p w:rsidR="00E20DFA" w:rsidRPr="00681C7A" w:rsidRDefault="00E20DFA" w:rsidP="00CC5F92">
      <w:pPr>
        <w:spacing w:after="0" w:line="240" w:lineRule="auto"/>
        <w:jc w:val="center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участника </w:t>
      </w:r>
      <w:r w:rsidR="00CC5F92" w:rsidRPr="00681C7A">
        <w:rPr>
          <w:rFonts w:ascii="Times New Roman" w:hAnsi="Times New Roman"/>
          <w:sz w:val="24"/>
          <w:szCs w:val="24"/>
        </w:rPr>
        <w:t>ХIV</w:t>
      </w: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 р</w:t>
      </w:r>
      <w:r w:rsidRPr="00681C7A">
        <w:rPr>
          <w:rFonts w:ascii="Times New Roman" w:eastAsia="SimSun" w:hAnsi="Times New Roman"/>
          <w:sz w:val="24"/>
          <w:szCs w:val="24"/>
          <w:lang w:eastAsia="zh-CN"/>
        </w:rPr>
        <w:t xml:space="preserve">еспубликанского конкурса </w:t>
      </w:r>
      <w:r w:rsidR="007A2FCA"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>«Путешествие к истокам» в 2023</w:t>
      </w: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 году</w:t>
      </w:r>
    </w:p>
    <w:p w:rsidR="00E20DFA" w:rsidRPr="00681C7A" w:rsidRDefault="00E20DFA" w:rsidP="00E20DFA">
      <w:pPr>
        <w:spacing w:after="0" w:line="240" w:lineRule="auto"/>
        <w:jc w:val="center"/>
        <w:rPr>
          <w:rFonts w:ascii="Times New Roman" w:eastAsia="SimSun" w:hAnsi="Times New Roman"/>
          <w:bCs/>
          <w:sz w:val="24"/>
          <w:szCs w:val="24"/>
          <w:lang w:eastAsia="zh-CN"/>
        </w:rPr>
      </w:pPr>
    </w:p>
    <w:p w:rsidR="00E20DFA" w:rsidRPr="00681C7A" w:rsidRDefault="00E20DFA" w:rsidP="00E20DFA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  <w:r w:rsidRPr="00681C7A">
        <w:rPr>
          <w:rFonts w:ascii="Times New Roman" w:hAnsi="Times New Roman"/>
          <w:sz w:val="24"/>
          <w:szCs w:val="20"/>
          <w:lang w:eastAsia="ru-RU"/>
        </w:rPr>
        <w:t>Номинация: «</w:t>
      </w:r>
      <w:r w:rsidRPr="00681C7A">
        <w:rPr>
          <w:rFonts w:ascii="Times New Roman" w:eastAsia="SimSun" w:hAnsi="Times New Roman"/>
          <w:sz w:val="24"/>
          <w:szCs w:val="24"/>
          <w:lang w:eastAsia="zh-CN"/>
        </w:rPr>
        <w:t>Лучший проект в области туризма»</w:t>
      </w:r>
    </w:p>
    <w:p w:rsidR="00E20DFA" w:rsidRPr="00681C7A" w:rsidRDefault="00E20DFA" w:rsidP="00E20DFA">
      <w:pPr>
        <w:spacing w:after="0" w:line="240" w:lineRule="auto"/>
        <w:jc w:val="both"/>
        <w:rPr>
          <w:rFonts w:ascii="Times New Roman" w:eastAsia="SimSun" w:hAnsi="Times New Roman"/>
          <w:color w:val="FF0000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E20DFA" w:rsidRPr="00681C7A" w:rsidTr="00712566">
        <w:trPr>
          <w:trHeight w:val="8988"/>
        </w:trPr>
        <w:tc>
          <w:tcPr>
            <w:tcW w:w="10598" w:type="dxa"/>
          </w:tcPr>
          <w:p w:rsidR="00E20DFA" w:rsidRPr="00681C7A" w:rsidRDefault="00A04548" w:rsidP="00A0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="00E20DFA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Дата заполнения «____</w:t>
            </w:r>
            <w:proofErr w:type="gramStart"/>
            <w:r w:rsidR="00E20DFA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_»  _</w:t>
            </w:r>
            <w:proofErr w:type="gramEnd"/>
            <w:r w:rsidR="007A2FCA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 2023</w:t>
            </w:r>
            <w:r w:rsidR="00E20DFA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:rsidR="00E20DFA" w:rsidRPr="00681C7A" w:rsidRDefault="00E20DFA" w:rsidP="00E20D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20DFA" w:rsidRPr="00681C7A" w:rsidRDefault="00A04548" w:rsidP="00A04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="003D4AE0" w:rsidRPr="00681C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Фамилия, имя, отчество (при </w:t>
            </w:r>
            <w:r w:rsidR="004E15CE" w:rsidRPr="00681C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наличии) </w:t>
            </w:r>
            <w:r w:rsidR="004E15CE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участника</w:t>
            </w:r>
            <w:r w:rsidR="00E20DFA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(полностью) ______________________________________________________________________________________</w:t>
            </w:r>
          </w:p>
          <w:p w:rsidR="00E20DFA" w:rsidRPr="00681C7A" w:rsidRDefault="00E20DFA" w:rsidP="00E20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20DFA" w:rsidRPr="00681C7A" w:rsidRDefault="00A04548" w:rsidP="00A04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="00E20DFA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Возраст ______________________________</w:t>
            </w:r>
          </w:p>
          <w:p w:rsidR="00E20DFA" w:rsidRPr="00681C7A" w:rsidRDefault="00E20DFA" w:rsidP="00E20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20DFA" w:rsidRPr="00681C7A" w:rsidRDefault="00A04548" w:rsidP="00A04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="003D4AE0" w:rsidRPr="00681C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Фамилия, имя, отчество (при </w:t>
            </w:r>
            <w:r w:rsidR="004E15CE" w:rsidRPr="00681C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наличии) </w:t>
            </w:r>
            <w:r w:rsidR="004E15CE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руководителя</w:t>
            </w:r>
          </w:p>
          <w:p w:rsidR="00E20DFA" w:rsidRPr="00681C7A" w:rsidRDefault="00E20DFA" w:rsidP="00A04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</w:t>
            </w:r>
            <w:r w:rsidR="00A04548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</w:t>
            </w:r>
          </w:p>
          <w:p w:rsidR="00E20DFA" w:rsidRPr="00681C7A" w:rsidRDefault="00E20DFA" w:rsidP="00E20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4548" w:rsidRPr="00681C7A" w:rsidRDefault="00A04548" w:rsidP="00A0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</w:t>
            </w:r>
            <w:r w:rsidR="00E20DFA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места проживания участника </w:t>
            </w:r>
          </w:p>
          <w:p w:rsidR="00E20DFA" w:rsidRPr="00681C7A" w:rsidRDefault="00E20DFA" w:rsidP="00A0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</w:t>
            </w:r>
            <w:r w:rsidR="00A04548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</w:t>
            </w:r>
          </w:p>
          <w:p w:rsidR="00E20DFA" w:rsidRPr="00681C7A" w:rsidRDefault="00E20DFA" w:rsidP="00E20DFA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</w:t>
            </w:r>
            <w:r w:rsidR="00A04548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</w:t>
            </w:r>
          </w:p>
          <w:p w:rsidR="00E20DFA" w:rsidRPr="00681C7A" w:rsidRDefault="00E20DFA" w:rsidP="00E20D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20DFA" w:rsidRPr="00681C7A" w:rsidRDefault="00A04548" w:rsidP="00A0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6. </w:t>
            </w:r>
            <w:r w:rsidR="00E20DFA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Контактные телефоны, электронная почта (</w:t>
            </w:r>
            <w:r w:rsidR="00E20DFA" w:rsidRPr="00681C7A">
              <w:rPr>
                <w:rFonts w:ascii="Times New Roman" w:hAnsi="Times New Roman"/>
                <w:sz w:val="24"/>
                <w:szCs w:val="24"/>
                <w:lang w:val="en-GB" w:eastAsia="ru-RU"/>
              </w:rPr>
              <w:t>e</w:t>
            </w:r>
            <w:r w:rsidR="00E20DFA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E20DFA" w:rsidRPr="00681C7A">
              <w:rPr>
                <w:rFonts w:ascii="Times New Roman" w:hAnsi="Times New Roman"/>
                <w:sz w:val="24"/>
                <w:szCs w:val="24"/>
                <w:lang w:val="en-GB" w:eastAsia="ru-RU"/>
              </w:rPr>
              <w:t>mail</w:t>
            </w:r>
            <w:r w:rsidR="00E20DFA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)_____________________________</w:t>
            </w: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</w:t>
            </w:r>
          </w:p>
          <w:p w:rsidR="00E20DFA" w:rsidRPr="00681C7A" w:rsidRDefault="00E20DFA" w:rsidP="00A0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  <w:r w:rsidR="00A04548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</w:t>
            </w:r>
          </w:p>
          <w:p w:rsidR="00E20DFA" w:rsidRPr="00681C7A" w:rsidRDefault="00E20DFA" w:rsidP="00E20DFA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20DFA" w:rsidRPr="00681C7A" w:rsidRDefault="00A04548" w:rsidP="00A0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</w:t>
            </w:r>
            <w:r w:rsidR="00E20DFA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об участнике:</w:t>
            </w:r>
          </w:p>
          <w:p w:rsidR="00E20DFA" w:rsidRPr="00681C7A" w:rsidRDefault="00E20DFA" w:rsidP="00E20DFA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- наименование организации, осуществляющей образовательную деятельность/места работы и т.д. (полностью)</w:t>
            </w:r>
          </w:p>
          <w:p w:rsidR="00712566" w:rsidRPr="00681C7A" w:rsidRDefault="00E20DFA" w:rsidP="00712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</w:t>
            </w:r>
            <w:r w:rsidR="00712566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</w:t>
            </w:r>
          </w:p>
          <w:p w:rsidR="00E20DFA" w:rsidRPr="00681C7A" w:rsidRDefault="00E20DFA" w:rsidP="00712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</w:t>
            </w:r>
            <w:r w:rsidR="00712566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</w:t>
            </w:r>
          </w:p>
          <w:p w:rsidR="00E20DFA" w:rsidRPr="00681C7A" w:rsidRDefault="00E20DFA" w:rsidP="00E20DFA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- иные дополнительные сведения ______________________________________________</w:t>
            </w:r>
            <w:r w:rsidR="00712566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</w:t>
            </w:r>
          </w:p>
          <w:p w:rsidR="00E20DFA" w:rsidRPr="00681C7A" w:rsidRDefault="00E20DFA" w:rsidP="00712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</w:t>
            </w:r>
            <w:r w:rsidR="00712566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</w:t>
            </w:r>
          </w:p>
          <w:p w:rsidR="00E20DFA" w:rsidRPr="00681C7A" w:rsidRDefault="00E20DFA" w:rsidP="00E20D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20DFA" w:rsidRPr="00681C7A" w:rsidRDefault="00A04548" w:rsidP="00A04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8. </w:t>
            </w:r>
            <w:r w:rsidR="00E20DFA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работы, краткая аннотация</w:t>
            </w:r>
          </w:p>
          <w:p w:rsidR="00E20DFA" w:rsidRPr="00681C7A" w:rsidRDefault="00E20DFA" w:rsidP="00E20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12566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</w:t>
            </w:r>
          </w:p>
          <w:p w:rsidR="00E20DFA" w:rsidRPr="00681C7A" w:rsidRDefault="00E20DFA" w:rsidP="00E20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  <w:r w:rsidR="00712566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</w:t>
            </w:r>
          </w:p>
          <w:p w:rsidR="00E20DFA" w:rsidRPr="00681C7A" w:rsidRDefault="00E20DFA" w:rsidP="00E20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  <w:r w:rsidR="00712566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</w:t>
            </w:r>
          </w:p>
          <w:p w:rsidR="00E20DFA" w:rsidRPr="00681C7A" w:rsidRDefault="00E20DFA" w:rsidP="00E20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0DFA" w:rsidRPr="00681C7A" w:rsidTr="00A04548">
        <w:trPr>
          <w:trHeight w:val="547"/>
        </w:trPr>
        <w:tc>
          <w:tcPr>
            <w:tcW w:w="10598" w:type="dxa"/>
          </w:tcPr>
          <w:p w:rsidR="00E20DFA" w:rsidRPr="00681C7A" w:rsidRDefault="00E20DFA" w:rsidP="00A0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Выводы конкурсной комиссии</w:t>
            </w:r>
          </w:p>
          <w:p w:rsidR="00712566" w:rsidRPr="00681C7A" w:rsidRDefault="00712566" w:rsidP="00A0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2566" w:rsidRPr="00681C7A" w:rsidRDefault="00712566" w:rsidP="00A0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2566" w:rsidRPr="00681C7A" w:rsidRDefault="00712566" w:rsidP="00A0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2566" w:rsidRPr="00681C7A" w:rsidRDefault="00712566" w:rsidP="00A0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2566" w:rsidRPr="00681C7A" w:rsidRDefault="00712566" w:rsidP="00A0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2566" w:rsidRPr="00681C7A" w:rsidRDefault="00712566" w:rsidP="00A0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20DFA" w:rsidRPr="00681C7A" w:rsidRDefault="00E20DFA" w:rsidP="00E20DFA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12566" w:rsidRPr="00681C7A" w:rsidRDefault="00E20DFA" w:rsidP="00BA70C6">
      <w:pPr>
        <w:spacing w:after="0" w:line="240" w:lineRule="auto"/>
        <w:ind w:left="5812" w:firstLine="3"/>
        <w:jc w:val="both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      </w:t>
      </w:r>
    </w:p>
    <w:p w:rsidR="00F47325" w:rsidRDefault="00F47325">
      <w:pPr>
        <w:spacing w:after="0" w:line="240" w:lineRule="auto"/>
        <w:rPr>
          <w:rFonts w:ascii="Times New Roman" w:eastAsia="SimSun" w:hAnsi="Times New Roman"/>
          <w:bCs/>
          <w:sz w:val="24"/>
          <w:szCs w:val="24"/>
          <w:lang w:eastAsia="zh-CN"/>
        </w:rPr>
      </w:pPr>
      <w:r>
        <w:rPr>
          <w:rFonts w:ascii="Times New Roman" w:eastAsia="SimSun" w:hAnsi="Times New Roman"/>
          <w:bCs/>
          <w:sz w:val="24"/>
          <w:szCs w:val="24"/>
          <w:lang w:eastAsia="zh-CN"/>
        </w:rPr>
        <w:br w:type="page"/>
      </w:r>
    </w:p>
    <w:p w:rsidR="00E20DFA" w:rsidRPr="00681C7A" w:rsidRDefault="00E20DFA" w:rsidP="00712566">
      <w:pPr>
        <w:spacing w:after="0" w:line="240" w:lineRule="auto"/>
        <w:ind w:left="6521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lastRenderedPageBreak/>
        <w:t>Приложение № 6</w:t>
      </w:r>
    </w:p>
    <w:p w:rsidR="00E20DFA" w:rsidRPr="00681C7A" w:rsidRDefault="00E20DFA" w:rsidP="00712566">
      <w:pPr>
        <w:spacing w:after="0" w:line="240" w:lineRule="auto"/>
        <w:ind w:left="6521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к Положению о проведении </w:t>
      </w:r>
    </w:p>
    <w:p w:rsidR="00E20DFA" w:rsidRPr="00681C7A" w:rsidRDefault="00CC5F92" w:rsidP="00712566">
      <w:pPr>
        <w:spacing w:after="0" w:line="240" w:lineRule="auto"/>
        <w:ind w:left="6521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681C7A">
        <w:rPr>
          <w:rFonts w:ascii="Times New Roman" w:hAnsi="Times New Roman"/>
          <w:sz w:val="24"/>
          <w:szCs w:val="24"/>
        </w:rPr>
        <w:t>ХIV</w:t>
      </w:r>
      <w:r w:rsidR="00E20DFA"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 республиканского конкурса </w:t>
      </w:r>
    </w:p>
    <w:p w:rsidR="00E20DFA" w:rsidRPr="00681C7A" w:rsidRDefault="007A2FCA" w:rsidP="00712566">
      <w:pPr>
        <w:spacing w:after="0" w:line="240" w:lineRule="auto"/>
        <w:ind w:left="6521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>«Путешествие к истокам» в 2023</w:t>
      </w:r>
      <w:r w:rsidR="00E20DFA"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 году</w:t>
      </w:r>
    </w:p>
    <w:p w:rsidR="000E6B15" w:rsidRPr="00681C7A" w:rsidRDefault="000E6B15" w:rsidP="000E6B15">
      <w:pPr>
        <w:spacing w:before="240" w:after="60" w:line="240" w:lineRule="auto"/>
        <w:jc w:val="center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</w:p>
    <w:p w:rsidR="000E6B15" w:rsidRPr="00681C7A" w:rsidRDefault="000E6B15" w:rsidP="000E6B15">
      <w:pPr>
        <w:spacing w:before="240" w:after="60" w:line="240" w:lineRule="auto"/>
        <w:jc w:val="center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>АНКЕТА - ЗАЯВКА</w:t>
      </w:r>
    </w:p>
    <w:p w:rsidR="000E6B15" w:rsidRPr="00681C7A" w:rsidRDefault="000E6B15" w:rsidP="000E6B15">
      <w:pPr>
        <w:spacing w:after="0" w:line="240" w:lineRule="auto"/>
        <w:jc w:val="center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участника </w:t>
      </w:r>
      <w:r w:rsidRPr="00681C7A">
        <w:rPr>
          <w:rFonts w:ascii="Times New Roman" w:hAnsi="Times New Roman"/>
          <w:sz w:val="24"/>
          <w:szCs w:val="24"/>
        </w:rPr>
        <w:t>ХIV</w:t>
      </w: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 р</w:t>
      </w:r>
      <w:r w:rsidRPr="00681C7A">
        <w:rPr>
          <w:rFonts w:ascii="Times New Roman" w:eastAsia="SimSun" w:hAnsi="Times New Roman"/>
          <w:sz w:val="24"/>
          <w:szCs w:val="24"/>
          <w:lang w:eastAsia="zh-CN"/>
        </w:rPr>
        <w:t xml:space="preserve">еспубликанского конкурса </w:t>
      </w: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>«Путешествие к истокам» в 2023 году</w:t>
      </w:r>
    </w:p>
    <w:p w:rsidR="000E6B15" w:rsidRPr="00681C7A" w:rsidRDefault="000E6B15" w:rsidP="000E6B15">
      <w:pPr>
        <w:spacing w:after="0" w:line="240" w:lineRule="auto"/>
        <w:jc w:val="center"/>
        <w:rPr>
          <w:rFonts w:ascii="Times New Roman" w:eastAsia="SimSun" w:hAnsi="Times New Roman"/>
          <w:bCs/>
          <w:sz w:val="24"/>
          <w:szCs w:val="24"/>
          <w:lang w:eastAsia="zh-CN"/>
        </w:rPr>
      </w:pPr>
    </w:p>
    <w:p w:rsidR="000E6B15" w:rsidRPr="00681C7A" w:rsidRDefault="000E6B15" w:rsidP="000E6B15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  <w:r w:rsidRPr="00681C7A">
        <w:rPr>
          <w:rFonts w:ascii="Times New Roman" w:hAnsi="Times New Roman"/>
          <w:sz w:val="24"/>
          <w:szCs w:val="20"/>
          <w:lang w:eastAsia="ru-RU"/>
        </w:rPr>
        <w:t>Номинация «</w:t>
      </w:r>
      <w:r w:rsidRPr="00681C7A">
        <w:rPr>
          <w:rFonts w:ascii="Times New Roman" w:eastAsia="SimSun" w:hAnsi="Times New Roman"/>
          <w:sz w:val="24"/>
          <w:szCs w:val="24"/>
          <w:lang w:eastAsia="zh-CN"/>
        </w:rPr>
        <w:t xml:space="preserve">Лучшая </w:t>
      </w:r>
      <w:proofErr w:type="spellStart"/>
      <w:r w:rsidRPr="00681C7A">
        <w:rPr>
          <w:rFonts w:ascii="Times New Roman" w:eastAsia="SimSun" w:hAnsi="Times New Roman"/>
          <w:sz w:val="24"/>
          <w:szCs w:val="24"/>
          <w:lang w:eastAsia="zh-CN"/>
        </w:rPr>
        <w:t>видеоэкскурсия</w:t>
      </w:r>
      <w:proofErr w:type="spellEnd"/>
      <w:r w:rsidRPr="00681C7A">
        <w:rPr>
          <w:rFonts w:ascii="Times New Roman" w:eastAsia="SimSun" w:hAnsi="Times New Roman"/>
          <w:sz w:val="24"/>
          <w:szCs w:val="24"/>
          <w:lang w:eastAsia="zh-CN"/>
        </w:rPr>
        <w:t>»</w:t>
      </w:r>
    </w:p>
    <w:p w:rsidR="000E6B15" w:rsidRPr="00681C7A" w:rsidRDefault="000E6B15" w:rsidP="000E6B15">
      <w:pPr>
        <w:spacing w:after="0" w:line="240" w:lineRule="auto"/>
        <w:jc w:val="both"/>
        <w:rPr>
          <w:rFonts w:ascii="Times New Roman" w:eastAsia="SimSun" w:hAnsi="Times New Roman"/>
          <w:color w:val="FF0000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0E6B15" w:rsidRPr="00681C7A" w:rsidTr="003642E8">
        <w:trPr>
          <w:trHeight w:val="8686"/>
        </w:trPr>
        <w:tc>
          <w:tcPr>
            <w:tcW w:w="10598" w:type="dxa"/>
          </w:tcPr>
          <w:p w:rsidR="000E6B15" w:rsidRPr="00681C7A" w:rsidRDefault="000E6B15" w:rsidP="00364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1. Дата заполнения «____</w:t>
            </w:r>
            <w:proofErr w:type="gramStart"/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_»  _</w:t>
            </w:r>
            <w:proofErr w:type="gramEnd"/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 2023 г.</w:t>
            </w:r>
          </w:p>
          <w:p w:rsidR="000E6B15" w:rsidRPr="00681C7A" w:rsidRDefault="000E6B15" w:rsidP="00364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E6B15" w:rsidRPr="00681C7A" w:rsidRDefault="000E6B15" w:rsidP="00364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="003D4AE0" w:rsidRPr="00681C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Фамилия, имя, отчество (при </w:t>
            </w:r>
            <w:r w:rsidR="00552E2D" w:rsidRPr="00681C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наличии) </w:t>
            </w:r>
            <w:r w:rsidR="00552E2D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участника</w:t>
            </w: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(полностью) ______________________________________________________________________________________</w:t>
            </w:r>
          </w:p>
          <w:p w:rsidR="000E6B15" w:rsidRPr="00681C7A" w:rsidRDefault="000E6B15" w:rsidP="00364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E6B15" w:rsidRPr="00681C7A" w:rsidRDefault="000E6B15" w:rsidP="00364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3. Возраст ______________________________</w:t>
            </w:r>
          </w:p>
          <w:p w:rsidR="000E6B15" w:rsidRPr="00681C7A" w:rsidRDefault="000E6B15" w:rsidP="00364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E6B15" w:rsidRPr="00681C7A" w:rsidRDefault="000E6B15" w:rsidP="00364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="003D4AE0" w:rsidRPr="00681C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Фамилия, имя, отчество (при </w:t>
            </w:r>
            <w:r w:rsidR="00552E2D" w:rsidRPr="00681C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наличии) </w:t>
            </w:r>
            <w:r w:rsidR="00552E2D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руководителя</w:t>
            </w:r>
          </w:p>
          <w:p w:rsidR="000E6B15" w:rsidRPr="00681C7A" w:rsidRDefault="000E6B15" w:rsidP="00364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______________________________________________________________________________________5. Адрес места проживания участника:</w:t>
            </w:r>
          </w:p>
          <w:p w:rsidR="000E6B15" w:rsidRPr="00681C7A" w:rsidRDefault="000E6B15" w:rsidP="00364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  <w:p w:rsidR="000E6B15" w:rsidRPr="00681C7A" w:rsidRDefault="000E6B15" w:rsidP="00364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  <w:p w:rsidR="000E6B15" w:rsidRPr="00681C7A" w:rsidRDefault="000E6B15" w:rsidP="00364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E6B15" w:rsidRPr="00681C7A" w:rsidRDefault="000E6B15" w:rsidP="00364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6. Контактные телефоны, электронная почта (</w:t>
            </w:r>
            <w:r w:rsidRPr="00681C7A">
              <w:rPr>
                <w:rFonts w:ascii="Times New Roman" w:hAnsi="Times New Roman"/>
                <w:sz w:val="24"/>
                <w:szCs w:val="24"/>
                <w:lang w:val="en-GB" w:eastAsia="ru-RU"/>
              </w:rPr>
              <w:t>e</w:t>
            </w: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681C7A">
              <w:rPr>
                <w:rFonts w:ascii="Times New Roman" w:hAnsi="Times New Roman"/>
                <w:sz w:val="24"/>
                <w:szCs w:val="24"/>
                <w:lang w:val="en-GB" w:eastAsia="ru-RU"/>
              </w:rPr>
              <w:t>mail</w:t>
            </w: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)_________________________________________</w:t>
            </w:r>
          </w:p>
          <w:p w:rsidR="000E6B15" w:rsidRPr="00681C7A" w:rsidRDefault="000E6B15" w:rsidP="00364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  <w:p w:rsidR="000E6B15" w:rsidRPr="00681C7A" w:rsidRDefault="000E6B15" w:rsidP="003642E8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E6B15" w:rsidRPr="00681C7A" w:rsidRDefault="000E6B15" w:rsidP="00364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7. Сведения об участнике:</w:t>
            </w:r>
          </w:p>
          <w:p w:rsidR="000E6B15" w:rsidRPr="00681C7A" w:rsidRDefault="000E6B15" w:rsidP="003642E8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- наименование организации, осуществляющей образовательную деятельность/места работы и т.д. (полностью)</w:t>
            </w:r>
          </w:p>
          <w:p w:rsidR="000E6B15" w:rsidRPr="00681C7A" w:rsidRDefault="000E6B15" w:rsidP="00364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  <w:p w:rsidR="000E6B15" w:rsidRPr="00681C7A" w:rsidRDefault="000E6B15" w:rsidP="00364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  <w:p w:rsidR="000E6B15" w:rsidRPr="00681C7A" w:rsidRDefault="000E6B15" w:rsidP="003642E8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- иные дополнительные сведения ______________________________________________________</w:t>
            </w:r>
          </w:p>
          <w:p w:rsidR="000E6B15" w:rsidRPr="00681C7A" w:rsidRDefault="000E6B15" w:rsidP="00364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  <w:p w:rsidR="000E6B15" w:rsidRPr="00681C7A" w:rsidRDefault="000E6B15" w:rsidP="00364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E6B15" w:rsidRPr="00681C7A" w:rsidRDefault="000E6B15" w:rsidP="00364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8. Название работы, краткая аннотация</w:t>
            </w:r>
          </w:p>
          <w:p w:rsidR="000E6B15" w:rsidRPr="00681C7A" w:rsidRDefault="000E6B15" w:rsidP="00364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E6B15" w:rsidRPr="00681C7A" w:rsidRDefault="000E6B15" w:rsidP="00364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  <w:p w:rsidR="000E6B15" w:rsidRPr="00681C7A" w:rsidRDefault="000E6B15" w:rsidP="00364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  <w:p w:rsidR="000E6B15" w:rsidRPr="00681C7A" w:rsidRDefault="000E6B15" w:rsidP="00364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6B15" w:rsidRPr="00681C7A" w:rsidTr="003642E8">
        <w:trPr>
          <w:trHeight w:val="547"/>
        </w:trPr>
        <w:tc>
          <w:tcPr>
            <w:tcW w:w="10598" w:type="dxa"/>
          </w:tcPr>
          <w:p w:rsidR="000E6B15" w:rsidRPr="00681C7A" w:rsidRDefault="000E6B15" w:rsidP="00364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Выводы конкурсной комиссии</w:t>
            </w:r>
          </w:p>
          <w:p w:rsidR="000E6B15" w:rsidRPr="00681C7A" w:rsidRDefault="000E6B15" w:rsidP="003642E8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E6B15" w:rsidRPr="00681C7A" w:rsidRDefault="000E6B15" w:rsidP="003642E8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E6B15" w:rsidRPr="00681C7A" w:rsidRDefault="000E6B15" w:rsidP="003642E8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E6B15" w:rsidRPr="00681C7A" w:rsidRDefault="000E6B15" w:rsidP="003642E8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E6B15" w:rsidRPr="00681C7A" w:rsidRDefault="000E6B15" w:rsidP="003642E8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E6B15" w:rsidRPr="00681C7A" w:rsidRDefault="000E6B15" w:rsidP="003642E8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E6B15" w:rsidRPr="00681C7A" w:rsidRDefault="000E6B15" w:rsidP="003642E8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47325" w:rsidRDefault="00F47325">
      <w:pPr>
        <w:spacing w:after="0" w:line="240" w:lineRule="auto"/>
        <w:rPr>
          <w:rFonts w:ascii="Times New Roman" w:eastAsia="SimSun" w:hAnsi="Times New Roman"/>
          <w:bCs/>
          <w:sz w:val="24"/>
          <w:szCs w:val="24"/>
          <w:lang w:eastAsia="zh-CN"/>
        </w:rPr>
      </w:pPr>
      <w:r>
        <w:rPr>
          <w:rFonts w:ascii="Times New Roman" w:eastAsia="SimSun" w:hAnsi="Times New Roman"/>
          <w:bCs/>
          <w:sz w:val="24"/>
          <w:szCs w:val="24"/>
          <w:lang w:eastAsia="zh-CN"/>
        </w:rPr>
        <w:br w:type="page"/>
      </w:r>
    </w:p>
    <w:p w:rsidR="00416195" w:rsidRPr="00681C7A" w:rsidRDefault="00416195" w:rsidP="00354D4D">
      <w:pPr>
        <w:spacing w:after="0" w:line="240" w:lineRule="auto"/>
        <w:ind w:firstLine="6521"/>
        <w:jc w:val="both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lastRenderedPageBreak/>
        <w:t>Приложение № 7</w:t>
      </w:r>
    </w:p>
    <w:p w:rsidR="00416195" w:rsidRPr="00681C7A" w:rsidRDefault="00416195" w:rsidP="00354D4D">
      <w:pPr>
        <w:spacing w:after="0" w:line="240" w:lineRule="auto"/>
        <w:ind w:left="6521"/>
        <w:jc w:val="both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к Положению о проведении </w:t>
      </w:r>
    </w:p>
    <w:p w:rsidR="00416195" w:rsidRPr="00681C7A" w:rsidRDefault="00416195" w:rsidP="00354D4D">
      <w:pPr>
        <w:spacing w:after="0" w:line="240" w:lineRule="auto"/>
        <w:ind w:left="6521"/>
        <w:jc w:val="both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ХIV республиканского конкурса                                                                                        </w:t>
      </w:r>
    </w:p>
    <w:p w:rsidR="00416195" w:rsidRPr="00681C7A" w:rsidRDefault="00416195" w:rsidP="00354D4D">
      <w:pPr>
        <w:spacing w:after="0" w:line="240" w:lineRule="auto"/>
        <w:ind w:left="6521"/>
        <w:jc w:val="both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>«Путешествие к истокам» в 2023 году</w:t>
      </w:r>
    </w:p>
    <w:p w:rsidR="00416195" w:rsidRPr="00681C7A" w:rsidRDefault="00416195" w:rsidP="00416195">
      <w:pPr>
        <w:spacing w:before="240" w:after="60" w:line="240" w:lineRule="auto"/>
        <w:jc w:val="center"/>
        <w:outlineLvl w:val="5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>АНКЕТА - ЗАЯВКА</w:t>
      </w:r>
    </w:p>
    <w:p w:rsidR="00416195" w:rsidRPr="00681C7A" w:rsidRDefault="00416195" w:rsidP="00416195">
      <w:pPr>
        <w:spacing w:after="0" w:line="240" w:lineRule="auto"/>
        <w:jc w:val="center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участника </w:t>
      </w:r>
      <w:r w:rsidRPr="00681C7A">
        <w:rPr>
          <w:rFonts w:ascii="Times New Roman" w:hAnsi="Times New Roman"/>
          <w:sz w:val="24"/>
          <w:szCs w:val="24"/>
        </w:rPr>
        <w:t>ХIV</w:t>
      </w: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 р</w:t>
      </w:r>
      <w:r w:rsidRPr="00681C7A">
        <w:rPr>
          <w:rFonts w:ascii="Times New Roman" w:eastAsia="SimSun" w:hAnsi="Times New Roman"/>
          <w:sz w:val="24"/>
          <w:szCs w:val="24"/>
          <w:lang w:eastAsia="zh-CN"/>
        </w:rPr>
        <w:t xml:space="preserve">еспубликанского конкурса </w:t>
      </w:r>
      <w:r w:rsidRPr="00681C7A">
        <w:rPr>
          <w:rFonts w:ascii="Times New Roman" w:eastAsia="SimSun" w:hAnsi="Times New Roman"/>
          <w:bCs/>
          <w:sz w:val="24"/>
          <w:szCs w:val="24"/>
          <w:lang w:eastAsia="zh-CN"/>
        </w:rPr>
        <w:t>«Путешествие к истокам» в 2023 году</w:t>
      </w:r>
    </w:p>
    <w:p w:rsidR="00416195" w:rsidRPr="00681C7A" w:rsidRDefault="00416195" w:rsidP="00416195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  <w:r w:rsidRPr="00681C7A">
        <w:rPr>
          <w:rFonts w:ascii="Times New Roman" w:hAnsi="Times New Roman"/>
          <w:sz w:val="24"/>
          <w:szCs w:val="20"/>
          <w:lang w:eastAsia="ru-RU"/>
        </w:rPr>
        <w:t xml:space="preserve">Номинация: «Лучший </w:t>
      </w:r>
      <w:r w:rsidR="00445763" w:rsidRPr="00681C7A">
        <w:rPr>
          <w:rFonts w:ascii="Times New Roman" w:hAnsi="Times New Roman"/>
          <w:sz w:val="24"/>
          <w:szCs w:val="20"/>
          <w:lang w:eastAsia="ru-RU"/>
        </w:rPr>
        <w:t xml:space="preserve">туристский </w:t>
      </w:r>
      <w:r w:rsidRPr="00681C7A">
        <w:rPr>
          <w:rFonts w:ascii="Times New Roman" w:hAnsi="Times New Roman"/>
          <w:sz w:val="24"/>
          <w:szCs w:val="20"/>
          <w:lang w:eastAsia="ru-RU"/>
        </w:rPr>
        <w:t>проект в рамках Года национальных культур и традиций»</w:t>
      </w:r>
    </w:p>
    <w:p w:rsidR="00C9680D" w:rsidRPr="00681C7A" w:rsidRDefault="00416195" w:rsidP="00C9680D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sz w:val="24"/>
          <w:szCs w:val="24"/>
          <w:lang w:eastAsia="zh-CN"/>
        </w:rPr>
        <w:t>Раздел (нужное выделить</w:t>
      </w:r>
      <w:r w:rsidR="00C9680D" w:rsidRPr="00681C7A">
        <w:rPr>
          <w:rFonts w:ascii="Times New Roman" w:eastAsia="SimSun" w:hAnsi="Times New Roman"/>
          <w:sz w:val="24"/>
          <w:szCs w:val="24"/>
          <w:lang w:eastAsia="zh-CN"/>
        </w:rPr>
        <w:t>)</w:t>
      </w:r>
    </w:p>
    <w:p w:rsidR="00416195" w:rsidRPr="00681C7A" w:rsidRDefault="00C9680D" w:rsidP="00C9680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81C7A">
        <w:rPr>
          <w:rFonts w:ascii="Times New Roman" w:eastAsia="SimSun" w:hAnsi="Times New Roman"/>
          <w:sz w:val="24"/>
          <w:szCs w:val="24"/>
          <w:lang w:eastAsia="zh-CN"/>
        </w:rPr>
        <w:t xml:space="preserve">маршрут </w:t>
      </w:r>
      <w:proofErr w:type="spellStart"/>
      <w:r w:rsidRPr="00681C7A">
        <w:rPr>
          <w:rFonts w:ascii="Times New Roman" w:eastAsia="SimSun" w:hAnsi="Times New Roman"/>
          <w:sz w:val="24"/>
          <w:szCs w:val="24"/>
          <w:lang w:eastAsia="zh-CN"/>
        </w:rPr>
        <w:t>этнотуризма</w:t>
      </w:r>
      <w:proofErr w:type="spellEnd"/>
      <w:r w:rsidRPr="00681C7A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</w:p>
    <w:p w:rsidR="00416195" w:rsidRPr="00681C7A" w:rsidRDefault="00350EC6" w:rsidP="00C9680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proofErr w:type="spellStart"/>
      <w:r w:rsidRPr="00681C7A">
        <w:rPr>
          <w:rFonts w:ascii="Times New Roman" w:eastAsia="SimSun" w:hAnsi="Times New Roman"/>
          <w:sz w:val="24"/>
          <w:szCs w:val="24"/>
          <w:lang w:eastAsia="zh-CN"/>
        </w:rPr>
        <w:t>видео</w:t>
      </w:r>
      <w:r w:rsidR="00C9680D" w:rsidRPr="00681C7A">
        <w:rPr>
          <w:rFonts w:ascii="Times New Roman" w:eastAsia="SimSun" w:hAnsi="Times New Roman"/>
          <w:sz w:val="24"/>
          <w:szCs w:val="24"/>
          <w:lang w:eastAsia="zh-CN"/>
        </w:rPr>
        <w:t>презентация</w:t>
      </w:r>
      <w:proofErr w:type="spellEnd"/>
      <w:r w:rsidR="00416195" w:rsidRPr="00681C7A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416195" w:rsidRPr="00681C7A" w:rsidTr="009254F2">
        <w:trPr>
          <w:trHeight w:val="7153"/>
        </w:trPr>
        <w:tc>
          <w:tcPr>
            <w:tcW w:w="10598" w:type="dxa"/>
          </w:tcPr>
          <w:p w:rsidR="00416195" w:rsidRPr="00681C7A" w:rsidRDefault="00416195" w:rsidP="009254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1. Дата заполнения «____</w:t>
            </w:r>
            <w:proofErr w:type="gramStart"/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_»  _</w:t>
            </w:r>
            <w:proofErr w:type="gramEnd"/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 2023 г.</w:t>
            </w:r>
          </w:p>
          <w:p w:rsidR="00416195" w:rsidRPr="00681C7A" w:rsidRDefault="00416195" w:rsidP="0092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="003D4AE0" w:rsidRPr="00681C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Фамилия, имя, отчество (при </w:t>
            </w:r>
            <w:r w:rsidR="00E44EDB" w:rsidRPr="00681C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наличии) </w:t>
            </w:r>
            <w:r w:rsidR="00E44EDB"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участника</w:t>
            </w: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(полностью) ______________________________________________________________________________________</w:t>
            </w:r>
          </w:p>
          <w:p w:rsidR="00416195" w:rsidRPr="00681C7A" w:rsidRDefault="00416195" w:rsidP="0092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3. Возраст ______________________________</w:t>
            </w:r>
          </w:p>
          <w:p w:rsidR="00416195" w:rsidRPr="00681C7A" w:rsidRDefault="00416195" w:rsidP="0092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="003D4AE0" w:rsidRPr="00681C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Фамилия, имя, отчество (при наличии) </w:t>
            </w: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руководителя</w:t>
            </w:r>
          </w:p>
          <w:p w:rsidR="00416195" w:rsidRPr="00681C7A" w:rsidRDefault="00416195" w:rsidP="0092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  <w:p w:rsidR="00416195" w:rsidRPr="00681C7A" w:rsidRDefault="00416195" w:rsidP="0092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Адрес места проживания участника: </w:t>
            </w:r>
          </w:p>
          <w:p w:rsidR="00416195" w:rsidRPr="00681C7A" w:rsidRDefault="00416195" w:rsidP="009254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  <w:p w:rsidR="00416195" w:rsidRPr="00681C7A" w:rsidRDefault="00416195" w:rsidP="009254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  <w:p w:rsidR="00416195" w:rsidRPr="00681C7A" w:rsidRDefault="00416195" w:rsidP="009254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6. Контактные телефоны, электронная почта (</w:t>
            </w:r>
            <w:r w:rsidRPr="00681C7A">
              <w:rPr>
                <w:rFonts w:ascii="Times New Roman" w:hAnsi="Times New Roman"/>
                <w:sz w:val="24"/>
                <w:szCs w:val="24"/>
                <w:lang w:val="en-GB" w:eastAsia="ru-RU"/>
              </w:rPr>
              <w:t>e</w:t>
            </w: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681C7A">
              <w:rPr>
                <w:rFonts w:ascii="Times New Roman" w:hAnsi="Times New Roman"/>
                <w:sz w:val="24"/>
                <w:szCs w:val="24"/>
                <w:lang w:val="en-GB" w:eastAsia="ru-RU"/>
              </w:rPr>
              <w:t>mail</w:t>
            </w: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)_________________________________________</w:t>
            </w:r>
          </w:p>
          <w:p w:rsidR="00416195" w:rsidRPr="00681C7A" w:rsidRDefault="00416195" w:rsidP="009254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  <w:p w:rsidR="00416195" w:rsidRPr="00681C7A" w:rsidRDefault="00416195" w:rsidP="009254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7. Сведения об участнике:</w:t>
            </w:r>
          </w:p>
          <w:p w:rsidR="00416195" w:rsidRPr="00681C7A" w:rsidRDefault="00416195" w:rsidP="009254F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- наименование организации, осуществляющей образовательную деятельность /места работы и т.д. (полностью)</w:t>
            </w:r>
          </w:p>
          <w:p w:rsidR="00416195" w:rsidRPr="00681C7A" w:rsidRDefault="00416195" w:rsidP="009254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  <w:p w:rsidR="00416195" w:rsidRPr="00681C7A" w:rsidRDefault="00416195" w:rsidP="009254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  <w:p w:rsidR="00416195" w:rsidRPr="00681C7A" w:rsidRDefault="00416195" w:rsidP="009254F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- иные дополнительные сведения ______________________________________________________</w:t>
            </w:r>
          </w:p>
          <w:p w:rsidR="00416195" w:rsidRPr="00681C7A" w:rsidRDefault="00416195" w:rsidP="009254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  <w:p w:rsidR="00416195" w:rsidRPr="00681C7A" w:rsidRDefault="00416195" w:rsidP="0092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8. Название работы, краткая аннотация</w:t>
            </w:r>
          </w:p>
          <w:p w:rsidR="00416195" w:rsidRPr="00681C7A" w:rsidRDefault="00416195" w:rsidP="0092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416195" w:rsidRPr="00681C7A" w:rsidTr="009254F2">
        <w:trPr>
          <w:trHeight w:val="53"/>
        </w:trPr>
        <w:tc>
          <w:tcPr>
            <w:tcW w:w="10598" w:type="dxa"/>
          </w:tcPr>
          <w:p w:rsidR="00416195" w:rsidRPr="00681C7A" w:rsidRDefault="00416195" w:rsidP="009254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C7A">
              <w:rPr>
                <w:rFonts w:ascii="Times New Roman" w:hAnsi="Times New Roman"/>
                <w:sz w:val="24"/>
                <w:szCs w:val="24"/>
                <w:lang w:eastAsia="ru-RU"/>
              </w:rPr>
              <w:t>Выводы конкурсной комиссии</w:t>
            </w:r>
          </w:p>
          <w:p w:rsidR="00416195" w:rsidRPr="00681C7A" w:rsidRDefault="00416195" w:rsidP="009254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16195" w:rsidRPr="00681C7A" w:rsidRDefault="00416195" w:rsidP="009254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16195" w:rsidRPr="00681C7A" w:rsidRDefault="00416195" w:rsidP="009254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16195" w:rsidRPr="00681C7A" w:rsidRDefault="00416195" w:rsidP="009254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16195" w:rsidRPr="00681C7A" w:rsidRDefault="00416195" w:rsidP="009254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16195" w:rsidRPr="00681C7A" w:rsidRDefault="00416195" w:rsidP="009254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16195" w:rsidRPr="00681C7A" w:rsidRDefault="00416195" w:rsidP="009254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16195" w:rsidRPr="00681C7A" w:rsidRDefault="00416195" w:rsidP="009254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16195" w:rsidRPr="00681C7A" w:rsidRDefault="00416195" w:rsidP="009254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47325" w:rsidRDefault="00F47325" w:rsidP="0096375E">
      <w:pPr>
        <w:spacing w:after="0" w:line="240" w:lineRule="auto"/>
        <w:rPr>
          <w:rFonts w:ascii="Times New Roman" w:eastAsia="SimSun" w:hAnsi="Times New Roman"/>
          <w:bCs/>
          <w:sz w:val="24"/>
          <w:szCs w:val="24"/>
          <w:lang w:eastAsia="zh-CN"/>
        </w:rPr>
      </w:pPr>
      <w:bookmarkStart w:id="0" w:name="_GoBack"/>
      <w:bookmarkEnd w:id="0"/>
    </w:p>
    <w:sectPr w:rsidR="00F47325" w:rsidSect="005D29B8">
      <w:pgSz w:w="11906" w:h="16838"/>
      <w:pgMar w:top="1134" w:right="566" w:bottom="510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5E1" w:rsidRDefault="00EA05E1" w:rsidP="00EA05E1">
      <w:pPr>
        <w:spacing w:after="0" w:line="240" w:lineRule="auto"/>
      </w:pPr>
      <w:r>
        <w:separator/>
      </w:r>
    </w:p>
  </w:endnote>
  <w:endnote w:type="continuationSeparator" w:id="0">
    <w:p w:rsidR="00EA05E1" w:rsidRDefault="00EA05E1" w:rsidP="00EA0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5E1" w:rsidRDefault="00EA05E1" w:rsidP="00EA05E1">
      <w:pPr>
        <w:spacing w:after="0" w:line="240" w:lineRule="auto"/>
      </w:pPr>
      <w:r>
        <w:separator/>
      </w:r>
    </w:p>
  </w:footnote>
  <w:footnote w:type="continuationSeparator" w:id="0">
    <w:p w:rsidR="00EA05E1" w:rsidRDefault="00EA05E1" w:rsidP="00EA0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F02C0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8CA6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E070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C560E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8AB8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8D9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50A8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AF8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F6F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202E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65EEB"/>
    <w:multiLevelType w:val="hybridMultilevel"/>
    <w:tmpl w:val="3C04C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418EE"/>
    <w:multiLevelType w:val="hybridMultilevel"/>
    <w:tmpl w:val="FF0C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A72C8D"/>
    <w:multiLevelType w:val="hybridMultilevel"/>
    <w:tmpl w:val="CB700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23058"/>
    <w:multiLevelType w:val="hybridMultilevel"/>
    <w:tmpl w:val="7730E3AA"/>
    <w:lvl w:ilvl="0" w:tplc="DB340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575A7"/>
    <w:multiLevelType w:val="hybridMultilevel"/>
    <w:tmpl w:val="EFAC4A06"/>
    <w:lvl w:ilvl="0" w:tplc="3ACE57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CA75879"/>
    <w:multiLevelType w:val="multilevel"/>
    <w:tmpl w:val="D096A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1767B7"/>
    <w:multiLevelType w:val="hybridMultilevel"/>
    <w:tmpl w:val="7D6651E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867487"/>
    <w:multiLevelType w:val="hybridMultilevel"/>
    <w:tmpl w:val="1E8AE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253AB7"/>
    <w:multiLevelType w:val="hybridMultilevel"/>
    <w:tmpl w:val="C4B6F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F57979"/>
    <w:multiLevelType w:val="multilevel"/>
    <w:tmpl w:val="C94C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7074F3"/>
    <w:multiLevelType w:val="multilevel"/>
    <w:tmpl w:val="B1C687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9DC220C"/>
    <w:multiLevelType w:val="multilevel"/>
    <w:tmpl w:val="DD62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CFD2B44"/>
    <w:multiLevelType w:val="hybridMultilevel"/>
    <w:tmpl w:val="C14C149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802C65"/>
    <w:multiLevelType w:val="hybridMultilevel"/>
    <w:tmpl w:val="D6A4F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D25DC"/>
    <w:multiLevelType w:val="hybridMultilevel"/>
    <w:tmpl w:val="B02AC3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DC666D"/>
    <w:multiLevelType w:val="multilevel"/>
    <w:tmpl w:val="922ABB5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26" w15:restartNumberingAfterBreak="0">
    <w:nsid w:val="53E8343E"/>
    <w:multiLevelType w:val="hybridMultilevel"/>
    <w:tmpl w:val="AAB8F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950F5"/>
    <w:multiLevelType w:val="hybridMultilevel"/>
    <w:tmpl w:val="428EC7AE"/>
    <w:lvl w:ilvl="0" w:tplc="70862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5B55359"/>
    <w:multiLevelType w:val="multilevel"/>
    <w:tmpl w:val="9A380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DC0F8D"/>
    <w:multiLevelType w:val="hybridMultilevel"/>
    <w:tmpl w:val="2C089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764B7B"/>
    <w:multiLevelType w:val="multilevel"/>
    <w:tmpl w:val="CC4C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C700850"/>
    <w:multiLevelType w:val="hybridMultilevel"/>
    <w:tmpl w:val="106EC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916E7"/>
    <w:multiLevelType w:val="multilevel"/>
    <w:tmpl w:val="B5C28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9F36C5"/>
    <w:multiLevelType w:val="hybridMultilevel"/>
    <w:tmpl w:val="1226B72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A0F1BFC"/>
    <w:multiLevelType w:val="multilevel"/>
    <w:tmpl w:val="0A34B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5" w15:restartNumberingAfterBreak="0">
    <w:nsid w:val="6E7F4369"/>
    <w:multiLevelType w:val="hybridMultilevel"/>
    <w:tmpl w:val="A9DAB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EB4192"/>
    <w:multiLevelType w:val="hybridMultilevel"/>
    <w:tmpl w:val="B5A40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30B70"/>
    <w:multiLevelType w:val="hybridMultilevel"/>
    <w:tmpl w:val="AA3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250FE5"/>
    <w:multiLevelType w:val="hybridMultilevel"/>
    <w:tmpl w:val="2C089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AD56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5"/>
  </w:num>
  <w:num w:numId="2">
    <w:abstractNumId w:val="33"/>
  </w:num>
  <w:num w:numId="3">
    <w:abstractNumId w:val="35"/>
  </w:num>
  <w:num w:numId="4">
    <w:abstractNumId w:val="14"/>
  </w:num>
  <w:num w:numId="5">
    <w:abstractNumId w:val="39"/>
  </w:num>
  <w:num w:numId="6">
    <w:abstractNumId w:val="34"/>
  </w:num>
  <w:num w:numId="7">
    <w:abstractNumId w:val="12"/>
  </w:num>
  <w:num w:numId="8">
    <w:abstractNumId w:val="10"/>
  </w:num>
  <w:num w:numId="9">
    <w:abstractNumId w:val="31"/>
  </w:num>
  <w:num w:numId="10">
    <w:abstractNumId w:val="22"/>
  </w:num>
  <w:num w:numId="11">
    <w:abstractNumId w:val="16"/>
  </w:num>
  <w:num w:numId="12">
    <w:abstractNumId w:val="38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1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30"/>
  </w:num>
  <w:num w:numId="27">
    <w:abstractNumId w:val="28"/>
  </w:num>
  <w:num w:numId="28">
    <w:abstractNumId w:val="13"/>
  </w:num>
  <w:num w:numId="29">
    <w:abstractNumId w:val="15"/>
    <w:lvlOverride w:ilvl="0">
      <w:startOverride w:val="1"/>
    </w:lvlOverride>
  </w:num>
  <w:num w:numId="30">
    <w:abstractNumId w:val="32"/>
    <w:lvlOverride w:ilvl="0">
      <w:startOverride w:val="1"/>
    </w:lvlOverride>
  </w:num>
  <w:num w:numId="31">
    <w:abstractNumId w:val="19"/>
  </w:num>
  <w:num w:numId="32">
    <w:abstractNumId w:val="20"/>
  </w:num>
  <w:num w:numId="33">
    <w:abstractNumId w:val="21"/>
  </w:num>
  <w:num w:numId="34">
    <w:abstractNumId w:val="29"/>
  </w:num>
  <w:num w:numId="35">
    <w:abstractNumId w:val="27"/>
  </w:num>
  <w:num w:numId="36">
    <w:abstractNumId w:val="24"/>
  </w:num>
  <w:num w:numId="37">
    <w:abstractNumId w:val="17"/>
  </w:num>
  <w:num w:numId="38">
    <w:abstractNumId w:val="18"/>
  </w:num>
  <w:num w:numId="39">
    <w:abstractNumId w:val="26"/>
  </w:num>
  <w:num w:numId="40">
    <w:abstractNumId w:val="23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C18"/>
    <w:rsid w:val="0000551F"/>
    <w:rsid w:val="00020D33"/>
    <w:rsid w:val="00052024"/>
    <w:rsid w:val="00064366"/>
    <w:rsid w:val="0007150C"/>
    <w:rsid w:val="00073F1C"/>
    <w:rsid w:val="00077670"/>
    <w:rsid w:val="000811D7"/>
    <w:rsid w:val="000A5795"/>
    <w:rsid w:val="000C243C"/>
    <w:rsid w:val="000C3642"/>
    <w:rsid w:val="000D11C0"/>
    <w:rsid w:val="000D3441"/>
    <w:rsid w:val="000D49E2"/>
    <w:rsid w:val="000E4352"/>
    <w:rsid w:val="000E6B15"/>
    <w:rsid w:val="00106CF0"/>
    <w:rsid w:val="00112EBB"/>
    <w:rsid w:val="00113588"/>
    <w:rsid w:val="001215CA"/>
    <w:rsid w:val="00121E87"/>
    <w:rsid w:val="0013410B"/>
    <w:rsid w:val="00137584"/>
    <w:rsid w:val="00140C18"/>
    <w:rsid w:val="00141D09"/>
    <w:rsid w:val="001511DC"/>
    <w:rsid w:val="00152273"/>
    <w:rsid w:val="00156DB6"/>
    <w:rsid w:val="00170157"/>
    <w:rsid w:val="001718FB"/>
    <w:rsid w:val="001754CB"/>
    <w:rsid w:val="00175FF1"/>
    <w:rsid w:val="001774FA"/>
    <w:rsid w:val="00180DF1"/>
    <w:rsid w:val="00182747"/>
    <w:rsid w:val="00190D8D"/>
    <w:rsid w:val="001959ED"/>
    <w:rsid w:val="001A4C76"/>
    <w:rsid w:val="001A74B2"/>
    <w:rsid w:val="001B0F4D"/>
    <w:rsid w:val="001D151F"/>
    <w:rsid w:val="001D394A"/>
    <w:rsid w:val="001E78BD"/>
    <w:rsid w:val="001F2771"/>
    <w:rsid w:val="00203842"/>
    <w:rsid w:val="002072D5"/>
    <w:rsid w:val="00212728"/>
    <w:rsid w:val="00220323"/>
    <w:rsid w:val="00221514"/>
    <w:rsid w:val="00235409"/>
    <w:rsid w:val="002450C0"/>
    <w:rsid w:val="00245280"/>
    <w:rsid w:val="00276A8C"/>
    <w:rsid w:val="00281646"/>
    <w:rsid w:val="00281A19"/>
    <w:rsid w:val="0029614C"/>
    <w:rsid w:val="002972D7"/>
    <w:rsid w:val="00297609"/>
    <w:rsid w:val="002A3D3A"/>
    <w:rsid w:val="002A6554"/>
    <w:rsid w:val="002C013B"/>
    <w:rsid w:val="002C3D4A"/>
    <w:rsid w:val="002C4349"/>
    <w:rsid w:val="002C4857"/>
    <w:rsid w:val="002D6C18"/>
    <w:rsid w:val="002D7E02"/>
    <w:rsid w:val="002F32AA"/>
    <w:rsid w:val="002F5DF6"/>
    <w:rsid w:val="00315E85"/>
    <w:rsid w:val="0031613F"/>
    <w:rsid w:val="00316260"/>
    <w:rsid w:val="003202FF"/>
    <w:rsid w:val="00320F64"/>
    <w:rsid w:val="003237BD"/>
    <w:rsid w:val="00324287"/>
    <w:rsid w:val="00337963"/>
    <w:rsid w:val="003446D3"/>
    <w:rsid w:val="00345847"/>
    <w:rsid w:val="0034623F"/>
    <w:rsid w:val="00350EC6"/>
    <w:rsid w:val="00351D9F"/>
    <w:rsid w:val="00354BC2"/>
    <w:rsid w:val="00354D4D"/>
    <w:rsid w:val="00357FBD"/>
    <w:rsid w:val="00363188"/>
    <w:rsid w:val="003642E8"/>
    <w:rsid w:val="00366E83"/>
    <w:rsid w:val="003814D2"/>
    <w:rsid w:val="00381529"/>
    <w:rsid w:val="003928B0"/>
    <w:rsid w:val="003973B3"/>
    <w:rsid w:val="003A751A"/>
    <w:rsid w:val="003B2C3F"/>
    <w:rsid w:val="003B73A1"/>
    <w:rsid w:val="003C440B"/>
    <w:rsid w:val="003C56BB"/>
    <w:rsid w:val="003D4AE0"/>
    <w:rsid w:val="003D7CD6"/>
    <w:rsid w:val="003E1001"/>
    <w:rsid w:val="003E2042"/>
    <w:rsid w:val="003E3063"/>
    <w:rsid w:val="003E4D48"/>
    <w:rsid w:val="003E5F67"/>
    <w:rsid w:val="003F00BA"/>
    <w:rsid w:val="003F2C80"/>
    <w:rsid w:val="003F2F26"/>
    <w:rsid w:val="00404253"/>
    <w:rsid w:val="0040559E"/>
    <w:rsid w:val="00411B7E"/>
    <w:rsid w:val="00413218"/>
    <w:rsid w:val="00414A39"/>
    <w:rsid w:val="00416195"/>
    <w:rsid w:val="00416C90"/>
    <w:rsid w:val="0042012B"/>
    <w:rsid w:val="00420E2E"/>
    <w:rsid w:val="00423402"/>
    <w:rsid w:val="00425B70"/>
    <w:rsid w:val="00433017"/>
    <w:rsid w:val="00433ABB"/>
    <w:rsid w:val="0044078D"/>
    <w:rsid w:val="00441144"/>
    <w:rsid w:val="00445763"/>
    <w:rsid w:val="00456C4A"/>
    <w:rsid w:val="00464CA6"/>
    <w:rsid w:val="00475F16"/>
    <w:rsid w:val="0048060F"/>
    <w:rsid w:val="00481103"/>
    <w:rsid w:val="004867C9"/>
    <w:rsid w:val="00487660"/>
    <w:rsid w:val="0049626A"/>
    <w:rsid w:val="00496E54"/>
    <w:rsid w:val="004A3806"/>
    <w:rsid w:val="004A3C92"/>
    <w:rsid w:val="004B1972"/>
    <w:rsid w:val="004B5200"/>
    <w:rsid w:val="004C040D"/>
    <w:rsid w:val="004C3CA5"/>
    <w:rsid w:val="004C6080"/>
    <w:rsid w:val="004D2DBF"/>
    <w:rsid w:val="004D2EE4"/>
    <w:rsid w:val="004D5F35"/>
    <w:rsid w:val="004E15CE"/>
    <w:rsid w:val="004E1AB9"/>
    <w:rsid w:val="004E2734"/>
    <w:rsid w:val="004F156F"/>
    <w:rsid w:val="004F6B43"/>
    <w:rsid w:val="005176E2"/>
    <w:rsid w:val="00522B44"/>
    <w:rsid w:val="00531B11"/>
    <w:rsid w:val="005427C6"/>
    <w:rsid w:val="0054478A"/>
    <w:rsid w:val="00552E2D"/>
    <w:rsid w:val="005538A2"/>
    <w:rsid w:val="00562C84"/>
    <w:rsid w:val="00563ED7"/>
    <w:rsid w:val="005647DC"/>
    <w:rsid w:val="00580B4D"/>
    <w:rsid w:val="005939D5"/>
    <w:rsid w:val="005B1692"/>
    <w:rsid w:val="005B498A"/>
    <w:rsid w:val="005B7A82"/>
    <w:rsid w:val="005C1A69"/>
    <w:rsid w:val="005C3A98"/>
    <w:rsid w:val="005C5C22"/>
    <w:rsid w:val="005D10EC"/>
    <w:rsid w:val="005D1778"/>
    <w:rsid w:val="005D29B8"/>
    <w:rsid w:val="005E64F5"/>
    <w:rsid w:val="005E78F6"/>
    <w:rsid w:val="005F4DE3"/>
    <w:rsid w:val="006006D3"/>
    <w:rsid w:val="00601FC7"/>
    <w:rsid w:val="0063466D"/>
    <w:rsid w:val="0064013B"/>
    <w:rsid w:val="006467E1"/>
    <w:rsid w:val="006516CF"/>
    <w:rsid w:val="00652239"/>
    <w:rsid w:val="00652F5F"/>
    <w:rsid w:val="00657E2C"/>
    <w:rsid w:val="006638AC"/>
    <w:rsid w:val="00671409"/>
    <w:rsid w:val="0067717E"/>
    <w:rsid w:val="00681C7A"/>
    <w:rsid w:val="00692BF2"/>
    <w:rsid w:val="006938BA"/>
    <w:rsid w:val="00696399"/>
    <w:rsid w:val="0069660A"/>
    <w:rsid w:val="006A13EF"/>
    <w:rsid w:val="006A359E"/>
    <w:rsid w:val="006A6614"/>
    <w:rsid w:val="006A6D1E"/>
    <w:rsid w:val="006B0598"/>
    <w:rsid w:val="006C20AD"/>
    <w:rsid w:val="006C4E78"/>
    <w:rsid w:val="006C5BD5"/>
    <w:rsid w:val="006C682F"/>
    <w:rsid w:val="006D0900"/>
    <w:rsid w:val="006D0E1B"/>
    <w:rsid w:val="006D2012"/>
    <w:rsid w:val="006E19E4"/>
    <w:rsid w:val="006F1F97"/>
    <w:rsid w:val="006F2D99"/>
    <w:rsid w:val="00700966"/>
    <w:rsid w:val="00703351"/>
    <w:rsid w:val="00706063"/>
    <w:rsid w:val="00710045"/>
    <w:rsid w:val="00712566"/>
    <w:rsid w:val="00717FD3"/>
    <w:rsid w:val="007236AD"/>
    <w:rsid w:val="00727ED4"/>
    <w:rsid w:val="00732CD9"/>
    <w:rsid w:val="0073677B"/>
    <w:rsid w:val="00736AAB"/>
    <w:rsid w:val="0074306F"/>
    <w:rsid w:val="007436E8"/>
    <w:rsid w:val="007452A4"/>
    <w:rsid w:val="0075043B"/>
    <w:rsid w:val="00755615"/>
    <w:rsid w:val="007630D7"/>
    <w:rsid w:val="007734C7"/>
    <w:rsid w:val="00776E36"/>
    <w:rsid w:val="00780551"/>
    <w:rsid w:val="007A0B01"/>
    <w:rsid w:val="007A13D4"/>
    <w:rsid w:val="007A2FCA"/>
    <w:rsid w:val="007B30FF"/>
    <w:rsid w:val="007C44D3"/>
    <w:rsid w:val="007C4822"/>
    <w:rsid w:val="007E0B03"/>
    <w:rsid w:val="007E33FB"/>
    <w:rsid w:val="007E7311"/>
    <w:rsid w:val="007F3AD7"/>
    <w:rsid w:val="00801045"/>
    <w:rsid w:val="0080789C"/>
    <w:rsid w:val="00822503"/>
    <w:rsid w:val="00832FBC"/>
    <w:rsid w:val="00834D5E"/>
    <w:rsid w:val="008353D6"/>
    <w:rsid w:val="00841E54"/>
    <w:rsid w:val="00842DAA"/>
    <w:rsid w:val="00856CEA"/>
    <w:rsid w:val="008622AA"/>
    <w:rsid w:val="00864937"/>
    <w:rsid w:val="00866C51"/>
    <w:rsid w:val="00867AD3"/>
    <w:rsid w:val="008721F4"/>
    <w:rsid w:val="00872AA5"/>
    <w:rsid w:val="00880241"/>
    <w:rsid w:val="00881849"/>
    <w:rsid w:val="0088296B"/>
    <w:rsid w:val="008871B8"/>
    <w:rsid w:val="00894ECF"/>
    <w:rsid w:val="008A7F39"/>
    <w:rsid w:val="008B246B"/>
    <w:rsid w:val="008B5610"/>
    <w:rsid w:val="008C058E"/>
    <w:rsid w:val="008C4068"/>
    <w:rsid w:val="008D28B1"/>
    <w:rsid w:val="008D2D30"/>
    <w:rsid w:val="008F76E3"/>
    <w:rsid w:val="00905E22"/>
    <w:rsid w:val="009209DB"/>
    <w:rsid w:val="009254F2"/>
    <w:rsid w:val="0093130B"/>
    <w:rsid w:val="0093142A"/>
    <w:rsid w:val="0093302D"/>
    <w:rsid w:val="00940701"/>
    <w:rsid w:val="00952B5D"/>
    <w:rsid w:val="00955AB2"/>
    <w:rsid w:val="009620C8"/>
    <w:rsid w:val="0096375E"/>
    <w:rsid w:val="00966393"/>
    <w:rsid w:val="00966FCE"/>
    <w:rsid w:val="00967B40"/>
    <w:rsid w:val="00974E61"/>
    <w:rsid w:val="00984FFA"/>
    <w:rsid w:val="009879A9"/>
    <w:rsid w:val="0099777E"/>
    <w:rsid w:val="009A4B4A"/>
    <w:rsid w:val="009B11F7"/>
    <w:rsid w:val="009B3508"/>
    <w:rsid w:val="009D079F"/>
    <w:rsid w:val="009F003F"/>
    <w:rsid w:val="009F57E5"/>
    <w:rsid w:val="009F5D33"/>
    <w:rsid w:val="00A01D2A"/>
    <w:rsid w:val="00A02894"/>
    <w:rsid w:val="00A04548"/>
    <w:rsid w:val="00A15AAC"/>
    <w:rsid w:val="00A33D28"/>
    <w:rsid w:val="00A34FA1"/>
    <w:rsid w:val="00A413BE"/>
    <w:rsid w:val="00A45424"/>
    <w:rsid w:val="00A50499"/>
    <w:rsid w:val="00A5110E"/>
    <w:rsid w:val="00A52FED"/>
    <w:rsid w:val="00A54882"/>
    <w:rsid w:val="00A5517C"/>
    <w:rsid w:val="00A606EB"/>
    <w:rsid w:val="00A64F47"/>
    <w:rsid w:val="00A66656"/>
    <w:rsid w:val="00A70EB2"/>
    <w:rsid w:val="00A73A5D"/>
    <w:rsid w:val="00A73C78"/>
    <w:rsid w:val="00A7618F"/>
    <w:rsid w:val="00A87F8A"/>
    <w:rsid w:val="00AA3292"/>
    <w:rsid w:val="00AA5493"/>
    <w:rsid w:val="00AC3A15"/>
    <w:rsid w:val="00AC4026"/>
    <w:rsid w:val="00AC540A"/>
    <w:rsid w:val="00AD5F47"/>
    <w:rsid w:val="00AD76E2"/>
    <w:rsid w:val="00AE2D9C"/>
    <w:rsid w:val="00AE68E5"/>
    <w:rsid w:val="00AF0A92"/>
    <w:rsid w:val="00AF5C0D"/>
    <w:rsid w:val="00AF6A6E"/>
    <w:rsid w:val="00B03EEB"/>
    <w:rsid w:val="00B04661"/>
    <w:rsid w:val="00B04AEE"/>
    <w:rsid w:val="00B10C43"/>
    <w:rsid w:val="00B1166E"/>
    <w:rsid w:val="00B12CB9"/>
    <w:rsid w:val="00B13FE1"/>
    <w:rsid w:val="00B1580B"/>
    <w:rsid w:val="00B22323"/>
    <w:rsid w:val="00B31140"/>
    <w:rsid w:val="00B32BC3"/>
    <w:rsid w:val="00B37F5D"/>
    <w:rsid w:val="00B4142A"/>
    <w:rsid w:val="00B451E5"/>
    <w:rsid w:val="00B46559"/>
    <w:rsid w:val="00B514E6"/>
    <w:rsid w:val="00B56B7F"/>
    <w:rsid w:val="00B62E8B"/>
    <w:rsid w:val="00B63A94"/>
    <w:rsid w:val="00B7495B"/>
    <w:rsid w:val="00B7636A"/>
    <w:rsid w:val="00B81551"/>
    <w:rsid w:val="00B83173"/>
    <w:rsid w:val="00B95D78"/>
    <w:rsid w:val="00BA1E9F"/>
    <w:rsid w:val="00BA353A"/>
    <w:rsid w:val="00BA3E62"/>
    <w:rsid w:val="00BA70C6"/>
    <w:rsid w:val="00BB515D"/>
    <w:rsid w:val="00BC0BB4"/>
    <w:rsid w:val="00BC2567"/>
    <w:rsid w:val="00BD38B5"/>
    <w:rsid w:val="00BD45BD"/>
    <w:rsid w:val="00BD5094"/>
    <w:rsid w:val="00BE1749"/>
    <w:rsid w:val="00BE2E41"/>
    <w:rsid w:val="00BE4397"/>
    <w:rsid w:val="00BE7C81"/>
    <w:rsid w:val="00BF1032"/>
    <w:rsid w:val="00BF15BD"/>
    <w:rsid w:val="00C02C3B"/>
    <w:rsid w:val="00C409A7"/>
    <w:rsid w:val="00C42A9F"/>
    <w:rsid w:val="00C52DF4"/>
    <w:rsid w:val="00C542E8"/>
    <w:rsid w:val="00C55BC8"/>
    <w:rsid w:val="00C6341E"/>
    <w:rsid w:val="00C738C9"/>
    <w:rsid w:val="00C7723B"/>
    <w:rsid w:val="00C80756"/>
    <w:rsid w:val="00C84894"/>
    <w:rsid w:val="00C90CCD"/>
    <w:rsid w:val="00C914E6"/>
    <w:rsid w:val="00C91960"/>
    <w:rsid w:val="00C92315"/>
    <w:rsid w:val="00C9680D"/>
    <w:rsid w:val="00CB230D"/>
    <w:rsid w:val="00CB66BE"/>
    <w:rsid w:val="00CC51E5"/>
    <w:rsid w:val="00CC5F92"/>
    <w:rsid w:val="00CD02F7"/>
    <w:rsid w:val="00CD0CCA"/>
    <w:rsid w:val="00CD16DB"/>
    <w:rsid w:val="00CE64CC"/>
    <w:rsid w:val="00CF09D9"/>
    <w:rsid w:val="00D03941"/>
    <w:rsid w:val="00D13393"/>
    <w:rsid w:val="00D14B83"/>
    <w:rsid w:val="00D177A9"/>
    <w:rsid w:val="00D21BDF"/>
    <w:rsid w:val="00D22D10"/>
    <w:rsid w:val="00D364B4"/>
    <w:rsid w:val="00D52BC5"/>
    <w:rsid w:val="00D5489F"/>
    <w:rsid w:val="00D55554"/>
    <w:rsid w:val="00D57581"/>
    <w:rsid w:val="00D67DBE"/>
    <w:rsid w:val="00D711A7"/>
    <w:rsid w:val="00D736F5"/>
    <w:rsid w:val="00D7434A"/>
    <w:rsid w:val="00D76B69"/>
    <w:rsid w:val="00DA111C"/>
    <w:rsid w:val="00DA47E2"/>
    <w:rsid w:val="00DB00FD"/>
    <w:rsid w:val="00DB7F3D"/>
    <w:rsid w:val="00DC506E"/>
    <w:rsid w:val="00DD4A81"/>
    <w:rsid w:val="00DD5BEB"/>
    <w:rsid w:val="00E059F1"/>
    <w:rsid w:val="00E102A4"/>
    <w:rsid w:val="00E11B04"/>
    <w:rsid w:val="00E16C37"/>
    <w:rsid w:val="00E17293"/>
    <w:rsid w:val="00E1787B"/>
    <w:rsid w:val="00E20DFA"/>
    <w:rsid w:val="00E32552"/>
    <w:rsid w:val="00E35B31"/>
    <w:rsid w:val="00E406C8"/>
    <w:rsid w:val="00E44EDB"/>
    <w:rsid w:val="00E46380"/>
    <w:rsid w:val="00E50FF2"/>
    <w:rsid w:val="00E559FA"/>
    <w:rsid w:val="00E56015"/>
    <w:rsid w:val="00E5772F"/>
    <w:rsid w:val="00E63EA9"/>
    <w:rsid w:val="00E6662C"/>
    <w:rsid w:val="00E672B9"/>
    <w:rsid w:val="00E77B94"/>
    <w:rsid w:val="00E77FDE"/>
    <w:rsid w:val="00E8206C"/>
    <w:rsid w:val="00E86A9F"/>
    <w:rsid w:val="00E8747A"/>
    <w:rsid w:val="00E87C4B"/>
    <w:rsid w:val="00E95C50"/>
    <w:rsid w:val="00EA05E1"/>
    <w:rsid w:val="00EA3746"/>
    <w:rsid w:val="00ED68D9"/>
    <w:rsid w:val="00EE5649"/>
    <w:rsid w:val="00EE624D"/>
    <w:rsid w:val="00EE6E1D"/>
    <w:rsid w:val="00EF1BA3"/>
    <w:rsid w:val="00EF30A2"/>
    <w:rsid w:val="00F03191"/>
    <w:rsid w:val="00F0467F"/>
    <w:rsid w:val="00F118A1"/>
    <w:rsid w:val="00F11C96"/>
    <w:rsid w:val="00F140FF"/>
    <w:rsid w:val="00F16444"/>
    <w:rsid w:val="00F25F1C"/>
    <w:rsid w:val="00F32B97"/>
    <w:rsid w:val="00F33B56"/>
    <w:rsid w:val="00F36134"/>
    <w:rsid w:val="00F3636E"/>
    <w:rsid w:val="00F3692B"/>
    <w:rsid w:val="00F43CE3"/>
    <w:rsid w:val="00F47325"/>
    <w:rsid w:val="00F51CB6"/>
    <w:rsid w:val="00F5386B"/>
    <w:rsid w:val="00F60135"/>
    <w:rsid w:val="00F607BD"/>
    <w:rsid w:val="00F63F36"/>
    <w:rsid w:val="00F640F1"/>
    <w:rsid w:val="00F7273B"/>
    <w:rsid w:val="00F75072"/>
    <w:rsid w:val="00F8402A"/>
    <w:rsid w:val="00F868C7"/>
    <w:rsid w:val="00F86F7A"/>
    <w:rsid w:val="00F92352"/>
    <w:rsid w:val="00F95487"/>
    <w:rsid w:val="00F97423"/>
    <w:rsid w:val="00FA1AD3"/>
    <w:rsid w:val="00FA216D"/>
    <w:rsid w:val="00FB3924"/>
    <w:rsid w:val="00FB3EAE"/>
    <w:rsid w:val="00FB5353"/>
    <w:rsid w:val="00FB66CF"/>
    <w:rsid w:val="00FD5581"/>
    <w:rsid w:val="00FF2ED4"/>
    <w:rsid w:val="00FF5F9A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4027AD3"/>
  <w15:chartTrackingRefBased/>
  <w15:docId w15:val="{666285B1-B173-4223-A19B-FB642A4F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F67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E20DF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D177A9"/>
    <w:pPr>
      <w:ind w:left="720"/>
      <w:contextualSpacing/>
    </w:pPr>
  </w:style>
  <w:style w:type="table" w:styleId="a3">
    <w:name w:val="Table Grid"/>
    <w:basedOn w:val="a1"/>
    <w:rsid w:val="00AF0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7B30FF"/>
    <w:rPr>
      <w:rFonts w:ascii="Times New Roman" w:eastAsia="Times New Roman" w:hAnsi="Times New Roman"/>
      <w:sz w:val="24"/>
    </w:rPr>
  </w:style>
  <w:style w:type="paragraph" w:styleId="a4">
    <w:name w:val="Balloon Text"/>
    <w:basedOn w:val="a"/>
    <w:link w:val="a5"/>
    <w:rsid w:val="00962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9620C8"/>
    <w:rPr>
      <w:rFonts w:ascii="Segoe UI" w:eastAsia="Times New Roman" w:hAnsi="Segoe UI" w:cs="Segoe UI"/>
      <w:sz w:val="18"/>
      <w:szCs w:val="18"/>
      <w:lang w:eastAsia="en-US"/>
    </w:rPr>
  </w:style>
  <w:style w:type="character" w:styleId="a6">
    <w:name w:val="Hyperlink"/>
    <w:uiPriority w:val="99"/>
    <w:unhideWhenUsed/>
    <w:rsid w:val="001959ED"/>
    <w:rPr>
      <w:color w:val="0000FF"/>
      <w:u w:val="single"/>
    </w:rPr>
  </w:style>
  <w:style w:type="table" w:customStyle="1" w:styleId="13">
    <w:name w:val="Сетка таблицы1"/>
    <w:basedOn w:val="a1"/>
    <w:next w:val="a3"/>
    <w:rsid w:val="00F640F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E20DF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7">
    <w:name w:val="header"/>
    <w:basedOn w:val="a"/>
    <w:link w:val="a8"/>
    <w:uiPriority w:val="99"/>
    <w:rsid w:val="00E20D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20DFA"/>
    <w:rPr>
      <w:rFonts w:eastAsia="Times New Roman"/>
      <w:sz w:val="22"/>
      <w:szCs w:val="22"/>
      <w:lang w:eastAsia="en-US"/>
    </w:rPr>
  </w:style>
  <w:style w:type="paragraph" w:styleId="a9">
    <w:name w:val="footer"/>
    <w:basedOn w:val="a"/>
    <w:link w:val="aa"/>
    <w:rsid w:val="00E20D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E20DFA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E20DFA"/>
  </w:style>
  <w:style w:type="paragraph" w:styleId="ab">
    <w:name w:val="Normal (Web)"/>
    <w:basedOn w:val="a"/>
    <w:uiPriority w:val="99"/>
    <w:unhideWhenUsed/>
    <w:rsid w:val="00E20D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w">
    <w:name w:val="w"/>
    <w:rsid w:val="00E20DFA"/>
  </w:style>
  <w:style w:type="paragraph" w:styleId="ac">
    <w:name w:val="List Paragraph"/>
    <w:basedOn w:val="a"/>
    <w:qFormat/>
    <w:rsid w:val="00E20DFA"/>
    <w:pPr>
      <w:ind w:left="720"/>
      <w:contextualSpacing/>
    </w:pPr>
    <w:rPr>
      <w:rFonts w:eastAsia="Calibri"/>
    </w:rPr>
  </w:style>
  <w:style w:type="paragraph" w:customStyle="1" w:styleId="s1">
    <w:name w:val="s_1"/>
    <w:basedOn w:val="a"/>
    <w:rsid w:val="00E20D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d">
    <w:name w:val="Emphasis"/>
    <w:uiPriority w:val="20"/>
    <w:qFormat/>
    <w:locked/>
    <w:rsid w:val="00E20DFA"/>
    <w:rPr>
      <w:i/>
      <w:iCs/>
    </w:rPr>
  </w:style>
  <w:style w:type="character" w:styleId="ae">
    <w:name w:val="annotation reference"/>
    <w:rsid w:val="00E20DFA"/>
    <w:rPr>
      <w:sz w:val="16"/>
      <w:szCs w:val="16"/>
    </w:rPr>
  </w:style>
  <w:style w:type="paragraph" w:styleId="af">
    <w:name w:val="annotation text"/>
    <w:basedOn w:val="a"/>
    <w:link w:val="af0"/>
    <w:rsid w:val="00E20DFA"/>
    <w:rPr>
      <w:sz w:val="20"/>
      <w:szCs w:val="20"/>
    </w:rPr>
  </w:style>
  <w:style w:type="character" w:customStyle="1" w:styleId="af0">
    <w:name w:val="Текст примечания Знак"/>
    <w:link w:val="af"/>
    <w:rsid w:val="00E20DFA"/>
    <w:rPr>
      <w:rFonts w:eastAsia="Times New Roman"/>
      <w:lang w:eastAsia="en-US"/>
    </w:rPr>
  </w:style>
  <w:style w:type="paragraph" w:styleId="af1">
    <w:name w:val="annotation subject"/>
    <w:basedOn w:val="af"/>
    <w:next w:val="af"/>
    <w:link w:val="af2"/>
    <w:rsid w:val="00E20DFA"/>
    <w:rPr>
      <w:b/>
      <w:bCs/>
    </w:rPr>
  </w:style>
  <w:style w:type="character" w:customStyle="1" w:styleId="af2">
    <w:name w:val="Тема примечания Знак"/>
    <w:link w:val="af1"/>
    <w:rsid w:val="00E20DFA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44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32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87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3;&#1054;&#1057;&#1050;&#1054;&#1052;&#1048;&#1058;&#1045;&#1058;\&#1057;&#1054;&#1043;&#1051;&#1040;&#1064;&#1045;&#1053;&#1048;&#1071;\&#1043;&#1088;&#1072;&#1078;&#1076;-&#1087;&#1088;&#1072;&#1074;&#1086;&#1074;&#1099;&#1077;%20&#1076;&#1086;&#1075;&#1086;&#1074;&#1086;&#1088;&#1099;\&#1055;&#1088;&#1080;&#1082;&#1072;&#1079;%20&#1082;%20&#1076;&#1086;&#1075;&#1086;&#1074;&#1086;&#1088;&#1091;%20&#1091;&#1076;&#1086;&#1089;&#1090;&#1086;&#1074;&#1077;&#1088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8BBF8-D96D-4BDE-9C0E-AC1F45A6A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к договору удостоверения.dotx</Template>
  <TotalTime>16</TotalTime>
  <Pages>7</Pages>
  <Words>792</Words>
  <Characters>14100</Characters>
  <Application>Microsoft Office Word</Application>
  <DocSecurity>0</DocSecurity>
  <Lines>117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14863</CharactersWithSpaces>
  <SharedDoc>false</SharedDoc>
  <HLinks>
    <vt:vector size="114" baseType="variant">
      <vt:variant>
        <vt:i4>3604586</vt:i4>
      </vt:variant>
      <vt:variant>
        <vt:i4>54</vt:i4>
      </vt:variant>
      <vt:variant>
        <vt:i4>0</vt:i4>
      </vt:variant>
      <vt:variant>
        <vt:i4>5</vt:i4>
      </vt:variant>
      <vt:variant>
        <vt:lpwstr>https://internet.garant.ru/document/redirect/12148567/0</vt:lpwstr>
      </vt:variant>
      <vt:variant>
        <vt:lpwstr/>
      </vt:variant>
      <vt:variant>
        <vt:i4>1376320</vt:i4>
      </vt:variant>
      <vt:variant>
        <vt:i4>51</vt:i4>
      </vt:variant>
      <vt:variant>
        <vt:i4>0</vt:i4>
      </vt:variant>
      <vt:variant>
        <vt:i4>5</vt:i4>
      </vt:variant>
      <vt:variant>
        <vt:lpwstr>https://internet.garant.ru/document/redirect/8224902/7753</vt:lpwstr>
      </vt:variant>
      <vt:variant>
        <vt:lpwstr/>
      </vt:variant>
      <vt:variant>
        <vt:i4>1179723</vt:i4>
      </vt:variant>
      <vt:variant>
        <vt:i4>48</vt:i4>
      </vt:variant>
      <vt:variant>
        <vt:i4>0</vt:i4>
      </vt:variant>
      <vt:variant>
        <vt:i4>5</vt:i4>
      </vt:variant>
      <vt:variant>
        <vt:lpwstr>https://internet.garant.ru/document/redirect/400668442/0</vt:lpwstr>
      </vt:variant>
      <vt:variant>
        <vt:lpwstr/>
      </vt:variant>
      <vt:variant>
        <vt:i4>3604586</vt:i4>
      </vt:variant>
      <vt:variant>
        <vt:i4>45</vt:i4>
      </vt:variant>
      <vt:variant>
        <vt:i4>0</vt:i4>
      </vt:variant>
      <vt:variant>
        <vt:i4>5</vt:i4>
      </vt:variant>
      <vt:variant>
        <vt:lpwstr>https://internet.garant.ru/document/redirect/12148567/1010</vt:lpwstr>
      </vt:variant>
      <vt:variant>
        <vt:lpwstr/>
      </vt:variant>
      <vt:variant>
        <vt:i4>3604586</vt:i4>
      </vt:variant>
      <vt:variant>
        <vt:i4>42</vt:i4>
      </vt:variant>
      <vt:variant>
        <vt:i4>0</vt:i4>
      </vt:variant>
      <vt:variant>
        <vt:i4>5</vt:i4>
      </vt:variant>
      <vt:variant>
        <vt:lpwstr>https://internet.garant.ru/document/redirect/12148567/0</vt:lpwstr>
      </vt:variant>
      <vt:variant>
        <vt:lpwstr/>
      </vt:variant>
      <vt:variant>
        <vt:i4>1376320</vt:i4>
      </vt:variant>
      <vt:variant>
        <vt:i4>39</vt:i4>
      </vt:variant>
      <vt:variant>
        <vt:i4>0</vt:i4>
      </vt:variant>
      <vt:variant>
        <vt:i4>5</vt:i4>
      </vt:variant>
      <vt:variant>
        <vt:lpwstr>https://internet.garant.ru/document/redirect/8224902/7753</vt:lpwstr>
      </vt:variant>
      <vt:variant>
        <vt:lpwstr/>
      </vt:variant>
      <vt:variant>
        <vt:i4>1179723</vt:i4>
      </vt:variant>
      <vt:variant>
        <vt:i4>36</vt:i4>
      </vt:variant>
      <vt:variant>
        <vt:i4>0</vt:i4>
      </vt:variant>
      <vt:variant>
        <vt:i4>5</vt:i4>
      </vt:variant>
      <vt:variant>
        <vt:lpwstr>https://internet.garant.ru/document/redirect/400668442/0</vt:lpwstr>
      </vt:variant>
      <vt:variant>
        <vt:lpwstr/>
      </vt:variant>
      <vt:variant>
        <vt:i4>3604586</vt:i4>
      </vt:variant>
      <vt:variant>
        <vt:i4>33</vt:i4>
      </vt:variant>
      <vt:variant>
        <vt:i4>0</vt:i4>
      </vt:variant>
      <vt:variant>
        <vt:i4>5</vt:i4>
      </vt:variant>
      <vt:variant>
        <vt:lpwstr>https://internet.garant.ru/document/redirect/12148567/1010</vt:lpwstr>
      </vt:variant>
      <vt:variant>
        <vt:lpwstr/>
      </vt:variant>
      <vt:variant>
        <vt:i4>3604586</vt:i4>
      </vt:variant>
      <vt:variant>
        <vt:i4>30</vt:i4>
      </vt:variant>
      <vt:variant>
        <vt:i4>0</vt:i4>
      </vt:variant>
      <vt:variant>
        <vt:i4>5</vt:i4>
      </vt:variant>
      <vt:variant>
        <vt:lpwstr>https://internet.garant.ru/document/redirect/12148567/0</vt:lpwstr>
      </vt:variant>
      <vt:variant>
        <vt:lpwstr/>
      </vt:variant>
      <vt:variant>
        <vt:i4>1376320</vt:i4>
      </vt:variant>
      <vt:variant>
        <vt:i4>27</vt:i4>
      </vt:variant>
      <vt:variant>
        <vt:i4>0</vt:i4>
      </vt:variant>
      <vt:variant>
        <vt:i4>5</vt:i4>
      </vt:variant>
      <vt:variant>
        <vt:lpwstr>https://internet.garant.ru/document/redirect/8224902/7753</vt:lpwstr>
      </vt:variant>
      <vt:variant>
        <vt:lpwstr/>
      </vt:variant>
      <vt:variant>
        <vt:i4>1179723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https://internet.garant.ru/document/redirect/400668442/0</vt:lpwstr>
      </vt:variant>
      <vt:variant>
        <vt:lpwstr/>
      </vt:variant>
      <vt:variant>
        <vt:i4>3604586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https://internet.garant.ru/document/redirect/12148567/1010</vt:lpwstr>
      </vt:variant>
      <vt:variant>
        <vt:lpwstr/>
      </vt:variant>
      <vt:variant>
        <vt:i4>3604586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https://internet.garant.ru/document/redirect/12148567/0</vt:lpwstr>
      </vt:variant>
      <vt:variant>
        <vt:lpwstr/>
      </vt:variant>
      <vt:variant>
        <vt:i4>3604586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https://internet.garant.ru/document/redirect/12148567/9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https://internet.garant.ru/document/redirect/12148567/0</vt:lpwstr>
      </vt:variant>
      <vt:variant>
        <vt:lpwstr/>
      </vt:variant>
      <vt:variant>
        <vt:i4>3604586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https://internet.garant.ru/document/redirect/12148567/9</vt:lpwstr>
      </vt:variant>
      <vt:variant>
        <vt:lpwstr/>
      </vt:variant>
      <vt:variant>
        <vt:i4>3604586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https://internet.garant.ru/document/redirect/12148567/0</vt:lpwstr>
      </vt:variant>
      <vt:variant>
        <vt:lpwstr/>
      </vt:variant>
      <vt:variant>
        <vt:i4>3604586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https://internet.garant.ru/document/redirect/12148567/9</vt:lpwstr>
      </vt:variant>
      <vt:variant>
        <vt:lpwstr/>
      </vt:variant>
      <vt:variant>
        <vt:i4>1769472</vt:i4>
      </vt:variant>
      <vt:variant>
        <vt:i4>0</vt:i4>
      </vt:variant>
      <vt:variant>
        <vt:i4>0</vt:i4>
      </vt:variant>
      <vt:variant>
        <vt:i4>5</vt:i4>
      </vt:variant>
      <vt:variant>
        <vt:lpwstr>http://tourism.tatarstan.ru/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Гайнатулина Русалина Асхатовна</cp:lastModifiedBy>
  <cp:revision>5</cp:revision>
  <cp:lastPrinted>2023-09-07T14:48:00Z</cp:lastPrinted>
  <dcterms:created xsi:type="dcterms:W3CDTF">2023-09-07T14:39:00Z</dcterms:created>
  <dcterms:modified xsi:type="dcterms:W3CDTF">2023-09-08T12:51:00Z</dcterms:modified>
</cp:coreProperties>
</file>