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замещение вакантной должности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гражданской службы Республики Татарстан</w:t>
      </w:r>
      <w:r w:rsidR="00D9377A" w:rsidRP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428" w:rsidRPr="00F63428" w:rsidRDefault="00F63428" w:rsidP="00F63428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428">
        <w:rPr>
          <w:rFonts w:ascii="Times New Roman" w:hAnsi="Times New Roman"/>
          <w:color w:val="000000"/>
          <w:sz w:val="28"/>
          <w:szCs w:val="28"/>
        </w:rPr>
        <w:t>Начальник отдела п</w:t>
      </w:r>
      <w:r w:rsidR="00DB4421">
        <w:rPr>
          <w:rFonts w:ascii="Times New Roman" w:hAnsi="Times New Roman"/>
          <w:color w:val="000000"/>
          <w:sz w:val="28"/>
          <w:szCs w:val="28"/>
        </w:rPr>
        <w:t>родвижения туристского продукта</w:t>
      </w:r>
    </w:p>
    <w:p w:rsidR="00F63428" w:rsidRPr="00F63428" w:rsidRDefault="00F63428" w:rsidP="00F634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>Отдел</w:t>
      </w:r>
      <w:r w:rsidRPr="00F63428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="00DB4421">
        <w:rPr>
          <w:rFonts w:ascii="Times New Roman" w:hAnsi="Times New Roman"/>
          <w:color w:val="000000"/>
          <w:sz w:val="28"/>
          <w:szCs w:val="28"/>
        </w:rPr>
        <w:t>одвижения туристского продукта</w:t>
      </w:r>
    </w:p>
    <w:p w:rsidR="00F63428" w:rsidRPr="00F63428" w:rsidRDefault="00F63428" w:rsidP="00F634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>Отдел государственного регули</w:t>
      </w:r>
      <w:r w:rsidR="00DB4421">
        <w:rPr>
          <w:rFonts w:ascii="Times New Roman" w:hAnsi="Times New Roman"/>
          <w:sz w:val="28"/>
          <w:szCs w:val="28"/>
        </w:rPr>
        <w:t>рования туристской деятельности</w:t>
      </w:r>
    </w:p>
    <w:p w:rsidR="00F63428" w:rsidRPr="00F63428" w:rsidRDefault="00F63428" w:rsidP="00F634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428">
        <w:rPr>
          <w:rFonts w:ascii="Times New Roman" w:hAnsi="Times New Roman"/>
          <w:color w:val="000000"/>
          <w:sz w:val="28"/>
          <w:szCs w:val="28"/>
        </w:rPr>
        <w:t>Начальник отд</w:t>
      </w:r>
      <w:r w:rsidR="00DB4421">
        <w:rPr>
          <w:rFonts w:ascii="Times New Roman" w:hAnsi="Times New Roman"/>
          <w:color w:val="000000"/>
          <w:sz w:val="28"/>
          <w:szCs w:val="28"/>
        </w:rPr>
        <w:t>ела кадров и юридической работ</w:t>
      </w:r>
    </w:p>
    <w:p w:rsidR="00F63428" w:rsidRPr="00F63428" w:rsidRDefault="00F63428" w:rsidP="00F634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 xml:space="preserve">Отдел финансов, государственного </w:t>
      </w:r>
      <w:r w:rsidR="00DB4421">
        <w:rPr>
          <w:rFonts w:ascii="Times New Roman" w:hAnsi="Times New Roman"/>
          <w:sz w:val="28"/>
          <w:szCs w:val="28"/>
        </w:rPr>
        <w:t>заказа и мобилизационной работы</w:t>
      </w:r>
      <w:bookmarkStart w:id="0" w:name="_GoBack"/>
      <w:bookmarkEnd w:id="0"/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34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F63428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24E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D659E"/>
    <w:rsid w:val="007F10C3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B4421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3428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7F20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84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aganina.o</cp:lastModifiedBy>
  <cp:revision>7</cp:revision>
  <cp:lastPrinted>2019-10-01T12:56:00Z</cp:lastPrinted>
  <dcterms:created xsi:type="dcterms:W3CDTF">2022-05-19T07:14:00Z</dcterms:created>
  <dcterms:modified xsi:type="dcterms:W3CDTF">2022-07-01T14:15:00Z</dcterms:modified>
</cp:coreProperties>
</file>