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30D7" w:rsidRDefault="00602C83" w:rsidP="001230D7">
      <w:pPr>
        <w:tabs>
          <w:tab w:val="left" w:pos="291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Информация о дате, месте и времени проведения </w:t>
      </w:r>
      <w:r w:rsidRPr="00753C5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конкурс</w:t>
      </w:r>
      <w:r w:rsidR="00D9377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ов</w:t>
      </w:r>
      <w:r w:rsidRPr="00753C5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D9377A" w:rsidRDefault="001230D7" w:rsidP="00D9377A">
      <w:pPr>
        <w:tabs>
          <w:tab w:val="left" w:pos="291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230D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на </w:t>
      </w:r>
      <w:r w:rsidR="00D9377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замещение вакантной должности </w:t>
      </w:r>
      <w:r w:rsidR="00D9377A" w:rsidRPr="001230D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государственной гражданской службы Республики Татарстан</w:t>
      </w:r>
      <w:r w:rsidR="00D9377A" w:rsidRPr="00D9377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D9377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</w:t>
      </w:r>
      <w:r w:rsidR="00D9377A" w:rsidRPr="001230D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включение в кадровый резерв</w:t>
      </w:r>
      <w:r w:rsidR="00D9377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)</w:t>
      </w:r>
      <w:r w:rsidR="00D9377A" w:rsidRPr="001230D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Государственного комитета Республики Татарстан по туризму</w:t>
      </w:r>
    </w:p>
    <w:p w:rsidR="00512300" w:rsidRPr="00753C59" w:rsidRDefault="00512300" w:rsidP="0050134D">
      <w:pPr>
        <w:tabs>
          <w:tab w:val="left" w:pos="291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66C3F" w:rsidRDefault="00D9377A" w:rsidP="00512300">
      <w:pPr>
        <w:tabs>
          <w:tab w:val="left" w:pos="291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начальник отдела развития и реализации государственных программ,</w:t>
      </w:r>
    </w:p>
    <w:p w:rsidR="00D9377A" w:rsidRDefault="00D9377A" w:rsidP="00512300">
      <w:pPr>
        <w:tabs>
          <w:tab w:val="left" w:pos="291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отдел финансов, государственного заказа и мобилизационной работы (ведущая группа должностей),</w:t>
      </w:r>
    </w:p>
    <w:p w:rsidR="00D9377A" w:rsidRDefault="00D9377A" w:rsidP="00512300">
      <w:pPr>
        <w:tabs>
          <w:tab w:val="left" w:pos="291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отдел развития и реализации государственных программ (ведущая группа должностей)</w:t>
      </w:r>
    </w:p>
    <w:p w:rsidR="00D9377A" w:rsidRDefault="00D9377A" w:rsidP="00512300">
      <w:pPr>
        <w:tabs>
          <w:tab w:val="left" w:pos="291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052DA" w:rsidRDefault="00602C83" w:rsidP="00512300">
      <w:pPr>
        <w:tabs>
          <w:tab w:val="left" w:pos="291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Дата проведения: </w:t>
      </w:r>
      <w:r w:rsidR="00D9377A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6854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 </w:t>
      </w:r>
      <w:r w:rsidR="00D9377A">
        <w:rPr>
          <w:rFonts w:ascii="Times New Roman" w:eastAsia="Times New Roman" w:hAnsi="Times New Roman" w:cs="Times New Roman"/>
          <w:sz w:val="28"/>
          <w:szCs w:val="28"/>
          <w:lang w:eastAsia="ru-RU"/>
        </w:rPr>
        <w:t>июня</w:t>
      </w:r>
      <w:r w:rsidR="006854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</w:t>
      </w:r>
      <w:r w:rsidR="00724E70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</w:p>
    <w:p w:rsidR="00602C83" w:rsidRPr="00602C83" w:rsidRDefault="00602C83" w:rsidP="00512300">
      <w:pPr>
        <w:tabs>
          <w:tab w:val="left" w:pos="291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02C83" w:rsidRDefault="00602C83" w:rsidP="00512300">
      <w:pPr>
        <w:tabs>
          <w:tab w:val="left" w:pos="291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Место проведения: 420015, Республ</w:t>
      </w:r>
      <w:r w:rsidR="006854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ика Татарстан, г. Казань, ул. Максима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Горького, д. 19, конференц-зал </w:t>
      </w:r>
    </w:p>
    <w:p w:rsidR="00602C83" w:rsidRPr="00602C83" w:rsidRDefault="00602C83" w:rsidP="00512300">
      <w:pPr>
        <w:tabs>
          <w:tab w:val="left" w:pos="291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02C83" w:rsidRDefault="0068546C" w:rsidP="00512300">
      <w:pPr>
        <w:tabs>
          <w:tab w:val="left" w:pos="291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Время проведения: </w:t>
      </w:r>
      <w:r w:rsidR="00D9377A"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D9377A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</w:p>
    <w:p w:rsidR="00602C83" w:rsidRDefault="00602C83" w:rsidP="00512300">
      <w:pPr>
        <w:tabs>
          <w:tab w:val="left" w:pos="291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02C83" w:rsidRDefault="00602C83" w:rsidP="00512300">
      <w:pPr>
        <w:tabs>
          <w:tab w:val="left" w:pos="291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02C83" w:rsidRDefault="00602C83" w:rsidP="001230D7">
      <w:pPr>
        <w:tabs>
          <w:tab w:val="left" w:pos="291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</w:t>
      </w:r>
    </w:p>
    <w:sectPr w:rsidR="00602C83" w:rsidSect="00A052DA">
      <w:pgSz w:w="11906" w:h="16838"/>
      <w:pgMar w:top="1134" w:right="991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C87D42"/>
    <w:multiLevelType w:val="hybridMultilevel"/>
    <w:tmpl w:val="DA72F78C"/>
    <w:lvl w:ilvl="0" w:tplc="EA0A1EA4">
      <w:start w:val="1"/>
      <w:numFmt w:val="decimal"/>
      <w:lvlText w:val="%1)"/>
      <w:lvlJc w:val="left"/>
      <w:pPr>
        <w:ind w:left="22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924" w:hanging="360"/>
      </w:pPr>
    </w:lvl>
    <w:lvl w:ilvl="2" w:tplc="0419001B" w:tentative="1">
      <w:start w:val="1"/>
      <w:numFmt w:val="lowerRoman"/>
      <w:lvlText w:val="%3."/>
      <w:lvlJc w:val="right"/>
      <w:pPr>
        <w:ind w:left="3644" w:hanging="180"/>
      </w:pPr>
    </w:lvl>
    <w:lvl w:ilvl="3" w:tplc="0419000F" w:tentative="1">
      <w:start w:val="1"/>
      <w:numFmt w:val="decimal"/>
      <w:lvlText w:val="%4."/>
      <w:lvlJc w:val="left"/>
      <w:pPr>
        <w:ind w:left="4364" w:hanging="360"/>
      </w:pPr>
    </w:lvl>
    <w:lvl w:ilvl="4" w:tplc="04190019" w:tentative="1">
      <w:start w:val="1"/>
      <w:numFmt w:val="lowerLetter"/>
      <w:lvlText w:val="%5."/>
      <w:lvlJc w:val="left"/>
      <w:pPr>
        <w:ind w:left="5084" w:hanging="360"/>
      </w:pPr>
    </w:lvl>
    <w:lvl w:ilvl="5" w:tplc="0419001B" w:tentative="1">
      <w:start w:val="1"/>
      <w:numFmt w:val="lowerRoman"/>
      <w:lvlText w:val="%6."/>
      <w:lvlJc w:val="right"/>
      <w:pPr>
        <w:ind w:left="5804" w:hanging="180"/>
      </w:pPr>
    </w:lvl>
    <w:lvl w:ilvl="6" w:tplc="0419000F" w:tentative="1">
      <w:start w:val="1"/>
      <w:numFmt w:val="decimal"/>
      <w:lvlText w:val="%7."/>
      <w:lvlJc w:val="left"/>
      <w:pPr>
        <w:ind w:left="6524" w:hanging="360"/>
      </w:pPr>
    </w:lvl>
    <w:lvl w:ilvl="7" w:tplc="04190019" w:tentative="1">
      <w:start w:val="1"/>
      <w:numFmt w:val="lowerLetter"/>
      <w:lvlText w:val="%8."/>
      <w:lvlJc w:val="left"/>
      <w:pPr>
        <w:ind w:left="7244" w:hanging="360"/>
      </w:pPr>
    </w:lvl>
    <w:lvl w:ilvl="8" w:tplc="0419001B" w:tentative="1">
      <w:start w:val="1"/>
      <w:numFmt w:val="lowerRoman"/>
      <w:lvlText w:val="%9."/>
      <w:lvlJc w:val="right"/>
      <w:pPr>
        <w:ind w:left="796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attachedTemplate r:id="rId1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4A88"/>
    <w:rsid w:val="000021D4"/>
    <w:rsid w:val="00041D62"/>
    <w:rsid w:val="00066C3F"/>
    <w:rsid w:val="000853B6"/>
    <w:rsid w:val="000A5075"/>
    <w:rsid w:val="000A5795"/>
    <w:rsid w:val="000C243C"/>
    <w:rsid w:val="000D1A7E"/>
    <w:rsid w:val="000D50A9"/>
    <w:rsid w:val="001230D7"/>
    <w:rsid w:val="0015158F"/>
    <w:rsid w:val="001A26BF"/>
    <w:rsid w:val="001A4C76"/>
    <w:rsid w:val="00201F49"/>
    <w:rsid w:val="00203CBC"/>
    <w:rsid w:val="00213604"/>
    <w:rsid w:val="00215ACA"/>
    <w:rsid w:val="00221514"/>
    <w:rsid w:val="00252978"/>
    <w:rsid w:val="002664D6"/>
    <w:rsid w:val="00285597"/>
    <w:rsid w:val="00290ABA"/>
    <w:rsid w:val="002A3484"/>
    <w:rsid w:val="002B4D95"/>
    <w:rsid w:val="002D281A"/>
    <w:rsid w:val="002E0322"/>
    <w:rsid w:val="0031529C"/>
    <w:rsid w:val="00346C3E"/>
    <w:rsid w:val="003663B0"/>
    <w:rsid w:val="0037748D"/>
    <w:rsid w:val="003A3C77"/>
    <w:rsid w:val="003F447D"/>
    <w:rsid w:val="003F6F82"/>
    <w:rsid w:val="0040728C"/>
    <w:rsid w:val="00411147"/>
    <w:rsid w:val="0044078D"/>
    <w:rsid w:val="004579F9"/>
    <w:rsid w:val="00473E5C"/>
    <w:rsid w:val="0050134D"/>
    <w:rsid w:val="005024C6"/>
    <w:rsid w:val="00502FCC"/>
    <w:rsid w:val="00512300"/>
    <w:rsid w:val="00531B11"/>
    <w:rsid w:val="00533551"/>
    <w:rsid w:val="0053635B"/>
    <w:rsid w:val="00554F51"/>
    <w:rsid w:val="00555677"/>
    <w:rsid w:val="005B5931"/>
    <w:rsid w:val="005C39F0"/>
    <w:rsid w:val="005E3F5A"/>
    <w:rsid w:val="00602C83"/>
    <w:rsid w:val="00623525"/>
    <w:rsid w:val="00627978"/>
    <w:rsid w:val="006429FB"/>
    <w:rsid w:val="00645716"/>
    <w:rsid w:val="00657E2C"/>
    <w:rsid w:val="006618F0"/>
    <w:rsid w:val="006852F5"/>
    <w:rsid w:val="0068546C"/>
    <w:rsid w:val="006A6D1E"/>
    <w:rsid w:val="006B68BE"/>
    <w:rsid w:val="006C4E78"/>
    <w:rsid w:val="00705BEF"/>
    <w:rsid w:val="00707CAE"/>
    <w:rsid w:val="00710045"/>
    <w:rsid w:val="00717FD3"/>
    <w:rsid w:val="00724E70"/>
    <w:rsid w:val="00736AAB"/>
    <w:rsid w:val="00745C83"/>
    <w:rsid w:val="00753C59"/>
    <w:rsid w:val="00797E1C"/>
    <w:rsid w:val="007A13D4"/>
    <w:rsid w:val="007D659E"/>
    <w:rsid w:val="007F10C3"/>
    <w:rsid w:val="008754C7"/>
    <w:rsid w:val="008765E0"/>
    <w:rsid w:val="00884612"/>
    <w:rsid w:val="008A0782"/>
    <w:rsid w:val="008A77EC"/>
    <w:rsid w:val="008B1804"/>
    <w:rsid w:val="008B246B"/>
    <w:rsid w:val="008C6FD2"/>
    <w:rsid w:val="008D0CA6"/>
    <w:rsid w:val="008E2797"/>
    <w:rsid w:val="008F086B"/>
    <w:rsid w:val="008F6B93"/>
    <w:rsid w:val="0093142A"/>
    <w:rsid w:val="00955CEB"/>
    <w:rsid w:val="00970EFF"/>
    <w:rsid w:val="0099399F"/>
    <w:rsid w:val="0099777E"/>
    <w:rsid w:val="009D4FE6"/>
    <w:rsid w:val="009E4AF1"/>
    <w:rsid w:val="009E7A35"/>
    <w:rsid w:val="00A052DA"/>
    <w:rsid w:val="00A21682"/>
    <w:rsid w:val="00A5184D"/>
    <w:rsid w:val="00A51D58"/>
    <w:rsid w:val="00A774C8"/>
    <w:rsid w:val="00AD76E2"/>
    <w:rsid w:val="00AF34D4"/>
    <w:rsid w:val="00B008E6"/>
    <w:rsid w:val="00B27E08"/>
    <w:rsid w:val="00BA353A"/>
    <w:rsid w:val="00BE2E41"/>
    <w:rsid w:val="00BE3307"/>
    <w:rsid w:val="00C02C3B"/>
    <w:rsid w:val="00C34A88"/>
    <w:rsid w:val="00C703F7"/>
    <w:rsid w:val="00CC51E5"/>
    <w:rsid w:val="00CC6F80"/>
    <w:rsid w:val="00CF6D08"/>
    <w:rsid w:val="00D0797F"/>
    <w:rsid w:val="00D13983"/>
    <w:rsid w:val="00D21BDF"/>
    <w:rsid w:val="00D22BA7"/>
    <w:rsid w:val="00D27CF0"/>
    <w:rsid w:val="00D44A92"/>
    <w:rsid w:val="00D5153F"/>
    <w:rsid w:val="00D566B4"/>
    <w:rsid w:val="00D9377A"/>
    <w:rsid w:val="00D939F1"/>
    <w:rsid w:val="00DA111C"/>
    <w:rsid w:val="00DA44C7"/>
    <w:rsid w:val="00DD5BEB"/>
    <w:rsid w:val="00DF4EB1"/>
    <w:rsid w:val="00E102A4"/>
    <w:rsid w:val="00E34269"/>
    <w:rsid w:val="00E35721"/>
    <w:rsid w:val="00E438F2"/>
    <w:rsid w:val="00E95B35"/>
    <w:rsid w:val="00EA2AB7"/>
    <w:rsid w:val="00EE6829"/>
    <w:rsid w:val="00F04CF1"/>
    <w:rsid w:val="00F140FF"/>
    <w:rsid w:val="00F33721"/>
    <w:rsid w:val="00F33A37"/>
    <w:rsid w:val="00F3636E"/>
    <w:rsid w:val="00F900A7"/>
    <w:rsid w:val="00FA1C8B"/>
    <w:rsid w:val="00FF0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480A78"/>
  <w15:docId w15:val="{1F83F6EE-94BE-4D44-A928-7A92A85956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337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F33721"/>
    <w:rPr>
      <w:color w:val="0563C1" w:themeColor="hyperlink"/>
      <w:u w:val="single"/>
    </w:rPr>
  </w:style>
  <w:style w:type="paragraph" w:customStyle="1" w:styleId="a5">
    <w:name w:val="Прижатый влево"/>
    <w:basedOn w:val="a"/>
    <w:next w:val="a"/>
    <w:uiPriority w:val="99"/>
    <w:rsid w:val="00B008E6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0D50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D50A9"/>
    <w:rPr>
      <w:rFonts w:ascii="Segoe UI" w:hAnsi="Segoe UI" w:cs="Segoe UI"/>
      <w:sz w:val="18"/>
      <w:szCs w:val="18"/>
    </w:rPr>
  </w:style>
  <w:style w:type="character" w:customStyle="1" w:styleId="a8">
    <w:name w:val="Цветовое выделение"/>
    <w:uiPriority w:val="99"/>
    <w:rsid w:val="003A3C77"/>
    <w:rPr>
      <w:b/>
      <w:bCs/>
      <w:color w:val="000080"/>
    </w:rPr>
  </w:style>
  <w:style w:type="paragraph" w:customStyle="1" w:styleId="a9">
    <w:name w:val="Таблицы (моноширинный)"/>
    <w:basedOn w:val="a"/>
    <w:next w:val="a"/>
    <w:uiPriority w:val="99"/>
    <w:rsid w:val="003A3C77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D27CF0"/>
    <w:pPr>
      <w:ind w:left="720"/>
      <w:contextualSpacing/>
    </w:pPr>
  </w:style>
  <w:style w:type="paragraph" w:customStyle="1" w:styleId="Standard">
    <w:name w:val="Standard"/>
    <w:rsid w:val="00753C5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&#1043;&#1054;&#1057;&#1050;&#1054;&#1052;&#1048;&#1058;&#1045;&#1058;\&#1050;&#1040;&#1044;&#1056;&#1067;%20&#1043;&#1086;&#1089;&#1082;&#1086;&#1084;&#1080;&#1090;&#1077;&#1090;\&#1053;&#1040;&#1043;&#1056;&#1040;&#1044;&#1067;\2014\&#1056;&#1060;\&#1052;&#1080;&#1085;&#1082;&#1091;&#1083;&#1100;&#1090;%20&#1056;&#1060;\2015\&#1041;&#1083;&#1072;&#1085;&#1082;&#1043;&#1050;&#1058;_JPG2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БланкГКТ_JPG2</Template>
  <TotalTime>4</TotalTime>
  <Pages>1</Pages>
  <Words>98</Words>
  <Characters>562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Uni2013</dc:creator>
  <cp:lastModifiedBy>UserT</cp:lastModifiedBy>
  <cp:revision>5</cp:revision>
  <cp:lastPrinted>2019-10-01T12:56:00Z</cp:lastPrinted>
  <dcterms:created xsi:type="dcterms:W3CDTF">2022-05-19T07:14:00Z</dcterms:created>
  <dcterms:modified xsi:type="dcterms:W3CDTF">2022-05-19T07:20:00Z</dcterms:modified>
</cp:coreProperties>
</file>