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16" w:rsidRDefault="00774C16" w:rsidP="00B06386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граждан (гражданских служащих)</w:t>
      </w:r>
      <w:r w:rsidR="00B06386"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B06386" w:rsidRPr="007A0EEA" w:rsidRDefault="00B06386" w:rsidP="00724CA2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допущенных ко второму этапу конкурса </w:t>
      </w:r>
      <w:r w:rsidRPr="008E2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включение в кадровый резерв</w:t>
      </w:r>
      <w:r w:rsidRPr="00DA0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гражданской службы Республики Татарстан в Государственном комитете Республики Татарстан по туризму </w:t>
      </w:r>
      <w:r w:rsidRPr="007A0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замещения </w:t>
      </w:r>
      <w:r w:rsidR="0072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главной</w:t>
      </w:r>
      <w:r w:rsidRPr="007A0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ведущей </w:t>
      </w:r>
      <w:r w:rsidRPr="007A0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должностей государственной гражданской службы Республики Татарстан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(отдел продвижения туристского продукта и отдел развития туристской индустрии)</w:t>
      </w:r>
    </w:p>
    <w:p w:rsidR="00B06386" w:rsidRPr="007A0EEA" w:rsidRDefault="00B06386" w:rsidP="00B0638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2DA" w:rsidRPr="00A052DA" w:rsidRDefault="00A052DA" w:rsidP="00A052DA">
      <w:pPr>
        <w:tabs>
          <w:tab w:val="left" w:pos="29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052DA" w:rsidRPr="00707CAE" w:rsidRDefault="00A052DA" w:rsidP="00A052DA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723A99" w:rsidRPr="00723A99" w:rsidRDefault="00723A99" w:rsidP="00723A99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640"/>
      </w:tblGrid>
      <w:tr w:rsidR="00723A99" w:rsidTr="007C7909">
        <w:trPr>
          <w:jc w:val="center"/>
        </w:trPr>
        <w:tc>
          <w:tcPr>
            <w:tcW w:w="704" w:type="dxa"/>
          </w:tcPr>
          <w:p w:rsidR="00723A99" w:rsidRDefault="00723A99" w:rsidP="00065DAA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640" w:type="dxa"/>
          </w:tcPr>
          <w:p w:rsidR="00723A99" w:rsidRDefault="00723A99" w:rsidP="00065DAA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</w:tr>
      <w:tr w:rsidR="00B06386" w:rsidTr="007C7909">
        <w:trPr>
          <w:jc w:val="center"/>
        </w:trPr>
        <w:tc>
          <w:tcPr>
            <w:tcW w:w="9344" w:type="dxa"/>
            <w:gridSpan w:val="2"/>
          </w:tcPr>
          <w:p w:rsidR="00B06386" w:rsidRDefault="00B06386" w:rsidP="00065DAA">
            <w:pPr>
              <w:tabs>
                <w:tab w:val="left" w:pos="2910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6386">
              <w:rPr>
                <w:rFonts w:ascii="Times New Roman" w:hAnsi="Times New Roman"/>
                <w:b/>
                <w:sz w:val="28"/>
                <w:szCs w:val="28"/>
              </w:rPr>
              <w:t xml:space="preserve">Отдел </w:t>
            </w:r>
            <w:r w:rsidR="00774C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развития </w:t>
            </w:r>
            <w:r w:rsidR="00724C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туристской индустрии</w:t>
            </w:r>
          </w:p>
          <w:p w:rsidR="007C7909" w:rsidRPr="00B06386" w:rsidRDefault="007C7909" w:rsidP="00724CA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="00724C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главная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группа должностей)</w:t>
            </w:r>
          </w:p>
        </w:tc>
      </w:tr>
      <w:tr w:rsidR="00B06386" w:rsidTr="007C7909">
        <w:trPr>
          <w:trHeight w:val="417"/>
          <w:jc w:val="center"/>
        </w:trPr>
        <w:tc>
          <w:tcPr>
            <w:tcW w:w="704" w:type="dxa"/>
          </w:tcPr>
          <w:p w:rsidR="00B06386" w:rsidRDefault="007C7909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B06386" w:rsidRPr="00D87D3A" w:rsidRDefault="00C30F79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Гайнутдинова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Алсу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Римовна</w:t>
            </w:r>
            <w:proofErr w:type="spellEnd"/>
          </w:p>
        </w:tc>
      </w:tr>
      <w:tr w:rsidR="00B06386" w:rsidTr="007C7909">
        <w:trPr>
          <w:trHeight w:val="395"/>
          <w:jc w:val="center"/>
        </w:trPr>
        <w:tc>
          <w:tcPr>
            <w:tcW w:w="704" w:type="dxa"/>
          </w:tcPr>
          <w:p w:rsidR="00B06386" w:rsidRDefault="007C7909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B06386" w:rsidRPr="00724CA2" w:rsidRDefault="00724CA2" w:rsidP="00B0638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Наталья Вик</w:t>
            </w:r>
            <w:r w:rsidR="00C30F79">
              <w:rPr>
                <w:rFonts w:ascii="Times New Roman" w:hAnsi="Times New Roman"/>
                <w:sz w:val="28"/>
                <w:szCs w:val="28"/>
              </w:rPr>
              <w:t>торовна</w:t>
            </w:r>
          </w:p>
        </w:tc>
      </w:tr>
      <w:tr w:rsidR="00381BB2" w:rsidTr="007C7909">
        <w:trPr>
          <w:trHeight w:val="395"/>
          <w:jc w:val="center"/>
        </w:trPr>
        <w:tc>
          <w:tcPr>
            <w:tcW w:w="704" w:type="dxa"/>
          </w:tcPr>
          <w:p w:rsidR="00381BB2" w:rsidRDefault="00381BB2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381BB2" w:rsidRDefault="00C30F79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Миннебаев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Нафис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Наилович</w:t>
            </w:r>
            <w:proofErr w:type="spellEnd"/>
          </w:p>
        </w:tc>
      </w:tr>
      <w:tr w:rsidR="00381BB2" w:rsidTr="007C7909">
        <w:trPr>
          <w:trHeight w:val="395"/>
          <w:jc w:val="center"/>
        </w:trPr>
        <w:tc>
          <w:tcPr>
            <w:tcW w:w="704" w:type="dxa"/>
          </w:tcPr>
          <w:p w:rsidR="00381BB2" w:rsidRDefault="00381BB2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381BB2" w:rsidRDefault="00C30F79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Рависовна</w:t>
            </w:r>
            <w:proofErr w:type="spellEnd"/>
          </w:p>
        </w:tc>
      </w:tr>
      <w:tr w:rsidR="00C30F79" w:rsidTr="00913899">
        <w:trPr>
          <w:trHeight w:val="395"/>
          <w:jc w:val="center"/>
        </w:trPr>
        <w:tc>
          <w:tcPr>
            <w:tcW w:w="9344" w:type="dxa"/>
            <w:gridSpan w:val="2"/>
          </w:tcPr>
          <w:p w:rsidR="00C30F79" w:rsidRDefault="00C30F79" w:rsidP="00C30F79">
            <w:pPr>
              <w:tabs>
                <w:tab w:val="left" w:pos="2910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6386">
              <w:rPr>
                <w:rFonts w:ascii="Times New Roman" w:hAnsi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продвижения туристского продукта</w:t>
            </w:r>
          </w:p>
          <w:p w:rsidR="00C30F79" w:rsidRDefault="00C30F79" w:rsidP="00C30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ведущая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группа должностей)</w:t>
            </w:r>
          </w:p>
        </w:tc>
      </w:tr>
      <w:tr w:rsidR="00C30F79" w:rsidTr="007C7909">
        <w:trPr>
          <w:trHeight w:val="395"/>
          <w:jc w:val="center"/>
        </w:trPr>
        <w:tc>
          <w:tcPr>
            <w:tcW w:w="704" w:type="dxa"/>
          </w:tcPr>
          <w:p w:rsidR="00C30F79" w:rsidRDefault="00C30F79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0" w:type="dxa"/>
          </w:tcPr>
          <w:p w:rsidR="00C30F79" w:rsidRDefault="00C30F79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Ильдаровна</w:t>
            </w:r>
            <w:proofErr w:type="spellEnd"/>
          </w:p>
        </w:tc>
      </w:tr>
      <w:tr w:rsidR="00774C16" w:rsidTr="007C7909">
        <w:trPr>
          <w:trHeight w:val="395"/>
          <w:jc w:val="center"/>
        </w:trPr>
        <w:tc>
          <w:tcPr>
            <w:tcW w:w="704" w:type="dxa"/>
          </w:tcPr>
          <w:p w:rsidR="00774C16" w:rsidRDefault="00774C16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0" w:type="dxa"/>
          </w:tcPr>
          <w:p w:rsidR="00774C16" w:rsidRDefault="00C30F79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Александровна</w:t>
            </w:r>
          </w:p>
        </w:tc>
      </w:tr>
      <w:tr w:rsidR="00C30F79" w:rsidTr="007C7909">
        <w:trPr>
          <w:trHeight w:val="395"/>
          <w:jc w:val="center"/>
        </w:trPr>
        <w:tc>
          <w:tcPr>
            <w:tcW w:w="704" w:type="dxa"/>
          </w:tcPr>
          <w:p w:rsidR="00C30F79" w:rsidRDefault="00C30F79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40" w:type="dxa"/>
          </w:tcPr>
          <w:p w:rsidR="00C30F79" w:rsidRDefault="00C30F79" w:rsidP="00B063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Сюнина Анастасия Сергеевна</w:t>
            </w:r>
          </w:p>
        </w:tc>
      </w:tr>
      <w:tr w:rsidR="00C30F79" w:rsidTr="007C7909">
        <w:trPr>
          <w:trHeight w:val="395"/>
          <w:jc w:val="center"/>
        </w:trPr>
        <w:tc>
          <w:tcPr>
            <w:tcW w:w="704" w:type="dxa"/>
          </w:tcPr>
          <w:p w:rsidR="00C30F79" w:rsidRDefault="00C30F79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640" w:type="dxa"/>
          </w:tcPr>
          <w:p w:rsidR="00C30F79" w:rsidRDefault="00C30F79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Файрушин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Ренат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Фаизович</w:t>
            </w:r>
            <w:proofErr w:type="spellEnd"/>
          </w:p>
        </w:tc>
      </w:tr>
      <w:tr w:rsidR="00C30F79" w:rsidTr="007C7909">
        <w:trPr>
          <w:trHeight w:val="395"/>
          <w:jc w:val="center"/>
        </w:trPr>
        <w:tc>
          <w:tcPr>
            <w:tcW w:w="704" w:type="dxa"/>
          </w:tcPr>
          <w:p w:rsidR="00C30F79" w:rsidRDefault="00C30F79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  <w:bookmarkStart w:id="0" w:name="_GoBack"/>
            <w:bookmarkEnd w:id="0"/>
          </w:p>
        </w:tc>
        <w:tc>
          <w:tcPr>
            <w:tcW w:w="8640" w:type="dxa"/>
          </w:tcPr>
          <w:p w:rsidR="00C30F79" w:rsidRDefault="00C30F79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Резеда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Рамильевна</w:t>
            </w:r>
            <w:proofErr w:type="spellEnd"/>
          </w:p>
        </w:tc>
      </w:tr>
    </w:tbl>
    <w:p w:rsidR="00A052DA" w:rsidRPr="009D217F" w:rsidRDefault="00A052D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797" w:rsidRPr="009D217F" w:rsidRDefault="009D217F" w:rsidP="00797E1C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sectPr w:rsidR="008E2797" w:rsidRPr="009D217F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5384C"/>
    <w:rsid w:val="00066C3F"/>
    <w:rsid w:val="000853B6"/>
    <w:rsid w:val="000A5795"/>
    <w:rsid w:val="000C243C"/>
    <w:rsid w:val="000D1A7E"/>
    <w:rsid w:val="000D50A9"/>
    <w:rsid w:val="0015158F"/>
    <w:rsid w:val="001A26BF"/>
    <w:rsid w:val="001A4C76"/>
    <w:rsid w:val="001D7A6E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06CB"/>
    <w:rsid w:val="00346C3E"/>
    <w:rsid w:val="003663B0"/>
    <w:rsid w:val="0037748D"/>
    <w:rsid w:val="00381BB2"/>
    <w:rsid w:val="003A3C77"/>
    <w:rsid w:val="003F447D"/>
    <w:rsid w:val="003F6F82"/>
    <w:rsid w:val="0040728C"/>
    <w:rsid w:val="00411147"/>
    <w:rsid w:val="0044078D"/>
    <w:rsid w:val="004579F9"/>
    <w:rsid w:val="00473E5C"/>
    <w:rsid w:val="005024C6"/>
    <w:rsid w:val="00502FCC"/>
    <w:rsid w:val="00512300"/>
    <w:rsid w:val="00531B11"/>
    <w:rsid w:val="00533551"/>
    <w:rsid w:val="0053635B"/>
    <w:rsid w:val="00554F51"/>
    <w:rsid w:val="00555677"/>
    <w:rsid w:val="005B0DF2"/>
    <w:rsid w:val="005B5931"/>
    <w:rsid w:val="005C39F0"/>
    <w:rsid w:val="005E3F5A"/>
    <w:rsid w:val="00627978"/>
    <w:rsid w:val="006429FB"/>
    <w:rsid w:val="00645716"/>
    <w:rsid w:val="00657E2C"/>
    <w:rsid w:val="006618F0"/>
    <w:rsid w:val="006852F5"/>
    <w:rsid w:val="006A6D1E"/>
    <w:rsid w:val="006B68BE"/>
    <w:rsid w:val="006C4E78"/>
    <w:rsid w:val="00707CAE"/>
    <w:rsid w:val="00710045"/>
    <w:rsid w:val="00717FD3"/>
    <w:rsid w:val="007223FA"/>
    <w:rsid w:val="00723A99"/>
    <w:rsid w:val="00724CA2"/>
    <w:rsid w:val="00736AAB"/>
    <w:rsid w:val="00745C83"/>
    <w:rsid w:val="00753C59"/>
    <w:rsid w:val="00774C16"/>
    <w:rsid w:val="00797E1C"/>
    <w:rsid w:val="007A13D4"/>
    <w:rsid w:val="007C7909"/>
    <w:rsid w:val="007D659E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217F"/>
    <w:rsid w:val="009D4FE6"/>
    <w:rsid w:val="009E4AF1"/>
    <w:rsid w:val="009E7A35"/>
    <w:rsid w:val="00A052DA"/>
    <w:rsid w:val="00A21682"/>
    <w:rsid w:val="00A253B6"/>
    <w:rsid w:val="00A5184D"/>
    <w:rsid w:val="00A51D58"/>
    <w:rsid w:val="00A774C8"/>
    <w:rsid w:val="00AD76E2"/>
    <w:rsid w:val="00AF34D4"/>
    <w:rsid w:val="00B008E6"/>
    <w:rsid w:val="00B06386"/>
    <w:rsid w:val="00B27E08"/>
    <w:rsid w:val="00BA353A"/>
    <w:rsid w:val="00BE2E41"/>
    <w:rsid w:val="00BE3307"/>
    <w:rsid w:val="00C02C3B"/>
    <w:rsid w:val="00C30F79"/>
    <w:rsid w:val="00C34A88"/>
    <w:rsid w:val="00C703F7"/>
    <w:rsid w:val="00C7057C"/>
    <w:rsid w:val="00CC51E5"/>
    <w:rsid w:val="00CC6F80"/>
    <w:rsid w:val="00D13983"/>
    <w:rsid w:val="00D21BDF"/>
    <w:rsid w:val="00D22BA7"/>
    <w:rsid w:val="00D27CF0"/>
    <w:rsid w:val="00D44A92"/>
    <w:rsid w:val="00D5153F"/>
    <w:rsid w:val="00D566B4"/>
    <w:rsid w:val="00D939F1"/>
    <w:rsid w:val="00DA111C"/>
    <w:rsid w:val="00DA44C7"/>
    <w:rsid w:val="00DD5BEB"/>
    <w:rsid w:val="00DE58D0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7183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33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8</cp:revision>
  <cp:lastPrinted>2019-10-01T12:45:00Z</cp:lastPrinted>
  <dcterms:created xsi:type="dcterms:W3CDTF">2019-07-25T13:39:00Z</dcterms:created>
  <dcterms:modified xsi:type="dcterms:W3CDTF">2021-02-20T06:59:00Z</dcterms:modified>
</cp:coreProperties>
</file>