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</w:t>
      </w:r>
      <w:r w:rsidR="0077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переносе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</w:t>
      </w:r>
      <w:r w:rsidR="0077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мест</w:t>
      </w:r>
      <w:r w:rsidR="0077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:rsid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включение в кадровый резерв Государственного комитета Республики Татарстан по туризму для замещения ведущей группы должностей государственной гражданской службы Республики Татарстан </w:t>
      </w:r>
    </w:p>
    <w:p w:rsidR="001230D7" w:rsidRP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отделе </w:t>
      </w:r>
      <w:r w:rsidR="00685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и реализации государственных программ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66C3F" w:rsidRDefault="00066C3F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0" w:rsidRDefault="00774A60" w:rsidP="00774A6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туризму информирует о переносе даты проведения </w:t>
      </w:r>
      <w:r w:rsid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собеседования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этапа конкурса на </w:t>
      </w:r>
      <w:r w:rsidRPr="00774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 для замещения ведущей группы должностей государственной гражданской службы Республики Татарстан в отделе развития и реализации государственных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назначенного на 11 декабря 2020 года.</w:t>
      </w:r>
    </w:p>
    <w:p w:rsidR="00774A60" w:rsidRDefault="00774A60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774A60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</w:t>
      </w:r>
      <w:r w:rsidR="00CA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00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членами конкурсной комиссии состоится 24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</w:t>
      </w:r>
      <w:r w:rsidR="0060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Горького, д. 19, конференц-зал</w:t>
      </w:r>
      <w:r w:rsidR="00003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09:30</w:t>
      </w:r>
      <w:r w:rsidR="00003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774A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03A00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819C6"/>
    <w:rsid w:val="005B5931"/>
    <w:rsid w:val="005C39F0"/>
    <w:rsid w:val="005D563C"/>
    <w:rsid w:val="005E3F5A"/>
    <w:rsid w:val="005F630E"/>
    <w:rsid w:val="00602C83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3BC0"/>
    <w:rsid w:val="006C4E78"/>
    <w:rsid w:val="00707CAE"/>
    <w:rsid w:val="00710045"/>
    <w:rsid w:val="00717FD3"/>
    <w:rsid w:val="00736AAB"/>
    <w:rsid w:val="00745236"/>
    <w:rsid w:val="00745C83"/>
    <w:rsid w:val="00753C59"/>
    <w:rsid w:val="00774A60"/>
    <w:rsid w:val="00797E1C"/>
    <w:rsid w:val="007A13D4"/>
    <w:rsid w:val="007D659E"/>
    <w:rsid w:val="007F10C3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C6419"/>
    <w:rsid w:val="00AD3383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A487D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66B57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AD82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12</cp:revision>
  <cp:lastPrinted>2019-10-01T12:56:00Z</cp:lastPrinted>
  <dcterms:created xsi:type="dcterms:W3CDTF">2020-12-10T10:13:00Z</dcterms:created>
  <dcterms:modified xsi:type="dcterms:W3CDTF">2020-12-10T10:33:00Z</dcterms:modified>
</cp:coreProperties>
</file>