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:rsid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в кадровый резерв Государственного комитета Республики Татарстан по туризму для замещения ведущей группы должностей государственной гражданской службы Республики Татарстан </w:t>
      </w:r>
    </w:p>
    <w:p w:rsidR="001230D7" w:rsidRP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отделе </w:t>
      </w:r>
      <w:r w:rsidR="0068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и реализации государственных программ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C3F" w:rsidRDefault="00066C3F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09:30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7CAE"/>
    <w:rsid w:val="00710045"/>
    <w:rsid w:val="00717FD3"/>
    <w:rsid w:val="00736AAB"/>
    <w:rsid w:val="00745C83"/>
    <w:rsid w:val="00753C59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4DF8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5</cp:revision>
  <cp:lastPrinted>2019-10-01T12:56:00Z</cp:lastPrinted>
  <dcterms:created xsi:type="dcterms:W3CDTF">2019-07-24T12:04:00Z</dcterms:created>
  <dcterms:modified xsi:type="dcterms:W3CDTF">2020-11-27T06:53:00Z</dcterms:modified>
</cp:coreProperties>
</file>